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419" w14:textId="77777777" w:rsidR="00734A02" w:rsidRDefault="00734A02" w:rsidP="00FA7651">
      <w:pPr>
        <w:jc w:val="center"/>
        <w:rPr>
          <w:b/>
          <w:sz w:val="28"/>
          <w:szCs w:val="28"/>
        </w:rPr>
      </w:pPr>
    </w:p>
    <w:p w14:paraId="44288E0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62DC9DEB" w14:textId="168FE29B" w:rsidR="00FA7651" w:rsidRDefault="00195D8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7</w:t>
      </w:r>
      <w:r w:rsidR="00464709">
        <w:rPr>
          <w:b/>
          <w:sz w:val="28"/>
          <w:szCs w:val="28"/>
        </w:rPr>
        <w:t>, 202</w:t>
      </w:r>
      <w:r w:rsidR="00155775">
        <w:rPr>
          <w:b/>
          <w:sz w:val="28"/>
          <w:szCs w:val="28"/>
        </w:rPr>
        <w:t>6</w:t>
      </w:r>
      <w:r w:rsidR="00FA7651">
        <w:rPr>
          <w:b/>
          <w:sz w:val="28"/>
          <w:szCs w:val="28"/>
        </w:rPr>
        <w:t xml:space="preserve"> – Regular Session</w:t>
      </w:r>
    </w:p>
    <w:p w14:paraId="44A32D3E" w14:textId="77777777" w:rsidR="00FA7651" w:rsidRPr="001311A5" w:rsidRDefault="00FA7651" w:rsidP="00FA7651">
      <w:pPr>
        <w:jc w:val="center"/>
      </w:pPr>
    </w:p>
    <w:p w14:paraId="430B7A71" w14:textId="14F8AECA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195D81">
        <w:rPr>
          <w:sz w:val="28"/>
          <w:szCs w:val="28"/>
        </w:rPr>
        <w:t>April 7</w:t>
      </w:r>
      <w:r>
        <w:rPr>
          <w:sz w:val="28"/>
          <w:szCs w:val="28"/>
        </w:rPr>
        <w:t>, 202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 xml:space="preserve">. The meeting was called to order at </w:t>
      </w:r>
      <w:r w:rsidR="00195D81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195D81">
        <w:rPr>
          <w:sz w:val="28"/>
          <w:szCs w:val="28"/>
        </w:rPr>
        <w:t>1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2A650F81" w14:textId="77777777" w:rsidR="00FA7651" w:rsidRPr="001311A5" w:rsidRDefault="00FA7651" w:rsidP="00FA7651"/>
    <w:p w14:paraId="02108229" w14:textId="23564125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</w:t>
      </w:r>
      <w:r w:rsidR="00155775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</w:t>
      </w:r>
      <w:r w:rsidR="00DB7069">
        <w:rPr>
          <w:sz w:val="28"/>
          <w:szCs w:val="28"/>
        </w:rPr>
        <w:t xml:space="preserve">ghlin, Mr. </w:t>
      </w:r>
      <w:r w:rsidR="00155775">
        <w:rPr>
          <w:sz w:val="28"/>
          <w:szCs w:val="28"/>
        </w:rPr>
        <w:t xml:space="preserve">K. </w:t>
      </w:r>
      <w:r w:rsidR="00DB7069">
        <w:rPr>
          <w:sz w:val="28"/>
          <w:szCs w:val="28"/>
        </w:rPr>
        <w:t>Johnson, M</w:t>
      </w:r>
      <w:r w:rsidR="00155775">
        <w:rPr>
          <w:sz w:val="28"/>
          <w:szCs w:val="28"/>
        </w:rPr>
        <w:t>s</w:t>
      </w:r>
      <w:r w:rsidR="00DB7069"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D. Laughlin</w:t>
      </w:r>
      <w:r w:rsidR="00DB7069">
        <w:rPr>
          <w:sz w:val="28"/>
          <w:szCs w:val="28"/>
        </w:rPr>
        <w:t>,</w:t>
      </w:r>
      <w:r w:rsidR="00C50BF7">
        <w:rPr>
          <w:sz w:val="28"/>
          <w:szCs w:val="28"/>
        </w:rPr>
        <w:t xml:space="preserve"> </w:t>
      </w:r>
      <w:proofErr w:type="spellStart"/>
      <w:r w:rsidR="00C50BF7">
        <w:rPr>
          <w:sz w:val="28"/>
          <w:szCs w:val="28"/>
        </w:rPr>
        <w:t>Townman</w:t>
      </w:r>
      <w:proofErr w:type="spellEnd"/>
      <w:r w:rsidR="00C50BF7">
        <w:rPr>
          <w:sz w:val="28"/>
          <w:szCs w:val="28"/>
        </w:rPr>
        <w:t xml:space="preserve"> Mr. J. Mably, </w:t>
      </w:r>
      <w:r w:rsidR="00155775">
        <w:rPr>
          <w:sz w:val="28"/>
          <w:szCs w:val="28"/>
        </w:rPr>
        <w:t>C</w:t>
      </w:r>
      <w:r w:rsidR="009903D3">
        <w:rPr>
          <w:sz w:val="28"/>
          <w:szCs w:val="28"/>
        </w:rPr>
        <w:t>AO</w:t>
      </w:r>
      <w:r w:rsidRPr="002D4A14">
        <w:rPr>
          <w:sz w:val="28"/>
          <w:szCs w:val="28"/>
        </w:rPr>
        <w:t xml:space="preserve"> </w:t>
      </w:r>
      <w:proofErr w:type="gramStart"/>
      <w:r w:rsidR="00CB0160" w:rsidRPr="002D4A14">
        <w:rPr>
          <w:sz w:val="28"/>
          <w:szCs w:val="28"/>
        </w:rPr>
        <w:t>Mrs</w:t>
      </w:r>
      <w:r w:rsidR="00C50BF7">
        <w:rPr>
          <w:sz w:val="28"/>
          <w:szCs w:val="28"/>
        </w:rPr>
        <w:t>.</w:t>
      </w:r>
      <w:r w:rsidR="00CB0160">
        <w:rPr>
          <w:sz w:val="28"/>
          <w:szCs w:val="28"/>
        </w:rPr>
        <w:t xml:space="preserve"> E</w:t>
      </w:r>
      <w:proofErr w:type="gramEnd"/>
      <w:r w:rsidR="00CB0160">
        <w:rPr>
          <w:sz w:val="28"/>
          <w:szCs w:val="28"/>
        </w:rPr>
        <w:t>.</w:t>
      </w:r>
      <w:r w:rsidR="00C50BF7">
        <w:rPr>
          <w:sz w:val="28"/>
          <w:szCs w:val="28"/>
        </w:rPr>
        <w:t xml:space="preserve"> </w:t>
      </w:r>
      <w:r w:rsidRPr="002D4A14">
        <w:rPr>
          <w:sz w:val="28"/>
          <w:szCs w:val="28"/>
        </w:rPr>
        <w:t>Garlock</w:t>
      </w:r>
      <w:r w:rsidR="00C50BF7">
        <w:rPr>
          <w:sz w:val="28"/>
          <w:szCs w:val="28"/>
        </w:rPr>
        <w:t xml:space="preserve">, and </w:t>
      </w:r>
      <w:proofErr w:type="spellStart"/>
      <w:r w:rsidR="00C50BF7">
        <w:rPr>
          <w:sz w:val="28"/>
          <w:szCs w:val="28"/>
        </w:rPr>
        <w:t>Cst</w:t>
      </w:r>
      <w:proofErr w:type="spellEnd"/>
      <w:r w:rsidR="00C50BF7">
        <w:rPr>
          <w:sz w:val="28"/>
          <w:szCs w:val="28"/>
        </w:rPr>
        <w:t>. A Pepin.</w:t>
      </w:r>
    </w:p>
    <w:p w14:paraId="4E5E1E82" w14:textId="77777777" w:rsidR="0012584D" w:rsidRDefault="0012584D" w:rsidP="00FA7651">
      <w:pPr>
        <w:rPr>
          <w:sz w:val="28"/>
          <w:szCs w:val="28"/>
        </w:rPr>
      </w:pPr>
    </w:p>
    <w:p w14:paraId="0BC5433D" w14:textId="091B33A9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C50BF7">
        <w:rPr>
          <w:sz w:val="28"/>
          <w:szCs w:val="28"/>
        </w:rPr>
        <w:t>2</w:t>
      </w:r>
      <w:r w:rsidR="00195D81">
        <w:rPr>
          <w:sz w:val="28"/>
          <w:szCs w:val="28"/>
        </w:rPr>
        <w:t>2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195D81">
        <w:rPr>
          <w:sz w:val="28"/>
          <w:szCs w:val="28"/>
        </w:rPr>
        <w:t>March</w:t>
      </w:r>
      <w:r w:rsidR="00902004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 xml:space="preserve">were adopted as circulated on a motion by </w:t>
      </w:r>
      <w:r w:rsidR="00155775">
        <w:rPr>
          <w:sz w:val="28"/>
          <w:szCs w:val="28"/>
        </w:rPr>
        <w:t>Mr. K. Johnson</w:t>
      </w:r>
      <w:r w:rsidR="0025483D">
        <w:rPr>
          <w:sz w:val="28"/>
          <w:szCs w:val="28"/>
        </w:rPr>
        <w:t xml:space="preserve"> seconded by M</w:t>
      </w:r>
      <w:r w:rsidR="00DB7069">
        <w:rPr>
          <w:sz w:val="28"/>
          <w:szCs w:val="28"/>
        </w:rPr>
        <w:t>r</w:t>
      </w:r>
      <w:r w:rsidR="00155775">
        <w:rPr>
          <w:sz w:val="28"/>
          <w:szCs w:val="28"/>
        </w:rPr>
        <w:t>. W. Laughlin</w:t>
      </w:r>
      <w:r w:rsidR="00FA7651">
        <w:rPr>
          <w:sz w:val="28"/>
          <w:szCs w:val="28"/>
        </w:rPr>
        <w:t>. Carried.</w:t>
      </w:r>
    </w:p>
    <w:p w14:paraId="29B135C1" w14:textId="77777777" w:rsidR="00FA7651" w:rsidRPr="001311A5" w:rsidRDefault="00FA7651" w:rsidP="00FA7651"/>
    <w:p w14:paraId="0E68089B" w14:textId="34336780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C50BF7">
        <w:rPr>
          <w:sz w:val="28"/>
          <w:szCs w:val="28"/>
        </w:rPr>
        <w:t>2</w:t>
      </w:r>
      <w:r w:rsidR="00195D81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195D81">
        <w:rPr>
          <w:sz w:val="28"/>
          <w:szCs w:val="28"/>
        </w:rPr>
        <w:t>February</w:t>
      </w:r>
      <w:r w:rsidR="00AB73C1">
        <w:rPr>
          <w:sz w:val="28"/>
          <w:szCs w:val="28"/>
        </w:rPr>
        <w:t xml:space="preserve"> </w:t>
      </w:r>
      <w:proofErr w:type="gramStart"/>
      <w:r w:rsidR="00CB0160">
        <w:rPr>
          <w:sz w:val="28"/>
          <w:szCs w:val="28"/>
        </w:rPr>
        <w:t>showing</w:t>
      </w:r>
      <w:proofErr w:type="gramEnd"/>
      <w:r w:rsidR="00FA7651">
        <w:rPr>
          <w:sz w:val="28"/>
          <w:szCs w:val="28"/>
        </w:rPr>
        <w:t xml:space="preserve"> a balance of $</w:t>
      </w:r>
      <w:r w:rsidR="00195D81">
        <w:rPr>
          <w:sz w:val="28"/>
          <w:szCs w:val="28"/>
        </w:rPr>
        <w:t>199,556.13</w:t>
      </w:r>
      <w:r w:rsidR="00356778">
        <w:rPr>
          <w:sz w:val="28"/>
          <w:szCs w:val="28"/>
        </w:rPr>
        <w:t xml:space="preserve"> and </w:t>
      </w:r>
      <w:r w:rsidR="00CE5E6C">
        <w:rPr>
          <w:sz w:val="28"/>
          <w:szCs w:val="28"/>
        </w:rPr>
        <w:t>73</w:t>
      </w:r>
      <w:r w:rsidR="00195D81">
        <w:rPr>
          <w:sz w:val="28"/>
          <w:szCs w:val="28"/>
        </w:rPr>
        <w:t>1</w:t>
      </w:r>
      <w:r w:rsidR="00CE5E6C">
        <w:rPr>
          <w:sz w:val="28"/>
          <w:szCs w:val="28"/>
        </w:rPr>
        <w:t>,</w:t>
      </w:r>
      <w:r w:rsidR="00195D81">
        <w:rPr>
          <w:sz w:val="28"/>
          <w:szCs w:val="28"/>
        </w:rPr>
        <w:t>109.69</w:t>
      </w:r>
      <w:r w:rsidR="00FA7651">
        <w:rPr>
          <w:sz w:val="28"/>
          <w:szCs w:val="28"/>
        </w:rPr>
        <w:t xml:space="preserve"> in </w:t>
      </w:r>
      <w:r w:rsidR="00155775">
        <w:rPr>
          <w:sz w:val="28"/>
          <w:szCs w:val="28"/>
        </w:rPr>
        <w:t>the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464709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 xml:space="preserve">W. Laughlin </w:t>
      </w:r>
      <w:r w:rsidR="00FA7651">
        <w:rPr>
          <w:sz w:val="28"/>
          <w:szCs w:val="28"/>
        </w:rPr>
        <w:t>moved the Financial Statement</w:t>
      </w:r>
      <w:r w:rsidR="006466B6">
        <w:rPr>
          <w:sz w:val="28"/>
          <w:szCs w:val="28"/>
        </w:rPr>
        <w:t xml:space="preserve"> be</w:t>
      </w:r>
      <w:r w:rsidR="00FA7651">
        <w:rPr>
          <w:sz w:val="28"/>
          <w:szCs w:val="28"/>
        </w:rPr>
        <w:t xml:space="preserve"> adopted as circulated. Seconded by M</w:t>
      </w:r>
      <w:r w:rsidR="00155775">
        <w:rPr>
          <w:sz w:val="28"/>
          <w:szCs w:val="28"/>
        </w:rPr>
        <w:t>r</w:t>
      </w:r>
      <w:r w:rsidR="0041539B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>K. Johnson.</w:t>
      </w:r>
      <w:r w:rsidR="00FA7651">
        <w:rPr>
          <w:sz w:val="28"/>
          <w:szCs w:val="28"/>
        </w:rPr>
        <w:t xml:space="preserve"> Carried.</w:t>
      </w:r>
    </w:p>
    <w:p w14:paraId="481ECD78" w14:textId="77777777" w:rsidR="00CD4360" w:rsidRDefault="00CD4360" w:rsidP="00FA7651">
      <w:pPr>
        <w:rPr>
          <w:sz w:val="28"/>
          <w:szCs w:val="28"/>
        </w:rPr>
      </w:pPr>
    </w:p>
    <w:p w14:paraId="60BD400B" w14:textId="77777777" w:rsidR="00FA7651" w:rsidRDefault="00CD4360" w:rsidP="00FA76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574EE2D3" w14:textId="5CB59501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Laughlin</w:t>
      </w:r>
      <w:r>
        <w:rPr>
          <w:sz w:val="28"/>
          <w:szCs w:val="28"/>
        </w:rPr>
        <w:tab/>
      </w:r>
      <w:r w:rsidR="0065595A">
        <w:rPr>
          <w:sz w:val="28"/>
          <w:szCs w:val="28"/>
        </w:rPr>
        <w:t>Discussed BCWMC, PEP &amp; PRMS.</w:t>
      </w:r>
    </w:p>
    <w:p w14:paraId="0860AA06" w14:textId="12314557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6B02B0">
        <w:rPr>
          <w:sz w:val="28"/>
          <w:szCs w:val="28"/>
        </w:rPr>
        <w:t xml:space="preserve">K. </w:t>
      </w:r>
      <w:r>
        <w:rPr>
          <w:sz w:val="28"/>
          <w:szCs w:val="28"/>
        </w:rPr>
        <w:t>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65595A">
        <w:rPr>
          <w:sz w:val="28"/>
          <w:szCs w:val="28"/>
        </w:rPr>
        <w:t>HKRWSC</w:t>
      </w:r>
      <w:r w:rsidR="001E4D18">
        <w:rPr>
          <w:sz w:val="28"/>
          <w:szCs w:val="28"/>
        </w:rPr>
        <w:t>,</w:t>
      </w:r>
      <w:r w:rsidR="0065595A">
        <w:rPr>
          <w:sz w:val="28"/>
          <w:szCs w:val="28"/>
        </w:rPr>
        <w:t xml:space="preserve"> YCC, and</w:t>
      </w:r>
      <w:r w:rsidR="00537529">
        <w:rPr>
          <w:sz w:val="28"/>
          <w:szCs w:val="28"/>
        </w:rPr>
        <w:t xml:space="preserve"> CFSEA</w:t>
      </w:r>
      <w:r w:rsidR="00AB73C1">
        <w:rPr>
          <w:sz w:val="28"/>
          <w:szCs w:val="28"/>
        </w:rPr>
        <w:t>.</w:t>
      </w:r>
    </w:p>
    <w:p w14:paraId="7F6754D5" w14:textId="3A41238F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D. Laughlin</w:t>
      </w:r>
      <w:r>
        <w:rPr>
          <w:sz w:val="28"/>
          <w:szCs w:val="28"/>
        </w:rPr>
        <w:tab/>
      </w:r>
      <w:r w:rsidR="00AB73C1">
        <w:rPr>
          <w:sz w:val="28"/>
          <w:szCs w:val="28"/>
        </w:rPr>
        <w:t>Discussed</w:t>
      </w:r>
      <w:r w:rsidR="001E4D18">
        <w:rPr>
          <w:sz w:val="28"/>
          <w:szCs w:val="28"/>
        </w:rPr>
        <w:t xml:space="preserve"> </w:t>
      </w:r>
      <w:r w:rsidR="0065595A">
        <w:rPr>
          <w:sz w:val="28"/>
          <w:szCs w:val="28"/>
        </w:rPr>
        <w:t>YCC</w:t>
      </w:r>
      <w:r w:rsidR="00AB73C1">
        <w:rPr>
          <w:sz w:val="28"/>
          <w:szCs w:val="28"/>
        </w:rPr>
        <w:t>.</w:t>
      </w:r>
    </w:p>
    <w:p w14:paraId="13426ED8" w14:textId="25B47076" w:rsidR="00537529" w:rsidRDefault="00537529" w:rsidP="00537529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J. Mably</w:t>
      </w:r>
      <w:r>
        <w:rPr>
          <w:sz w:val="28"/>
          <w:szCs w:val="28"/>
        </w:rPr>
        <w:tab/>
        <w:t xml:space="preserve">Discussed </w:t>
      </w:r>
      <w:r w:rsidR="0065595A">
        <w:rPr>
          <w:sz w:val="28"/>
          <w:szCs w:val="28"/>
        </w:rPr>
        <w:t>insurance inspection</w:t>
      </w:r>
      <w:r>
        <w:rPr>
          <w:sz w:val="28"/>
          <w:szCs w:val="28"/>
        </w:rPr>
        <w:t>.</w:t>
      </w:r>
    </w:p>
    <w:p w14:paraId="24C78569" w14:textId="5473E17F" w:rsidR="001E4D18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Mrs. </w:t>
      </w:r>
      <w:r w:rsidR="00537529">
        <w:rPr>
          <w:sz w:val="28"/>
          <w:szCs w:val="28"/>
        </w:rPr>
        <w:t xml:space="preserve">E. </w:t>
      </w:r>
      <w:r>
        <w:rPr>
          <w:sz w:val="28"/>
          <w:szCs w:val="28"/>
        </w:rPr>
        <w:t>Garlock</w:t>
      </w:r>
      <w:r>
        <w:rPr>
          <w:sz w:val="28"/>
          <w:szCs w:val="28"/>
        </w:rPr>
        <w:tab/>
      </w:r>
      <w:r w:rsidR="00464709">
        <w:rPr>
          <w:sz w:val="28"/>
          <w:szCs w:val="28"/>
        </w:rPr>
        <w:t>Discussed</w:t>
      </w:r>
      <w:r w:rsidR="00AB73C1">
        <w:rPr>
          <w:sz w:val="28"/>
          <w:szCs w:val="28"/>
        </w:rPr>
        <w:t xml:space="preserve"> </w:t>
      </w:r>
      <w:r w:rsidR="00537529">
        <w:rPr>
          <w:sz w:val="28"/>
          <w:szCs w:val="28"/>
        </w:rPr>
        <w:t>budget</w:t>
      </w:r>
      <w:r w:rsidR="0065595A">
        <w:rPr>
          <w:sz w:val="28"/>
          <w:szCs w:val="28"/>
        </w:rPr>
        <w:t>, sale of lots &amp; the software &amp; water upgrades.</w:t>
      </w:r>
    </w:p>
    <w:p w14:paraId="6F67AA68" w14:textId="77777777" w:rsidR="0065595A" w:rsidRDefault="0065595A" w:rsidP="007E7B2B">
      <w:pPr>
        <w:ind w:left="2160" w:hanging="2160"/>
        <w:rPr>
          <w:sz w:val="28"/>
          <w:szCs w:val="28"/>
        </w:rPr>
      </w:pPr>
    </w:p>
    <w:p w14:paraId="11783398" w14:textId="77777777" w:rsidR="0065595A" w:rsidRDefault="0065595A" w:rsidP="00494FEA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There was a change to the </w:t>
      </w:r>
      <w:proofErr w:type="spellStart"/>
      <w:r>
        <w:rPr>
          <w:sz w:val="28"/>
          <w:szCs w:val="28"/>
        </w:rPr>
        <w:t>Telus</w:t>
      </w:r>
      <w:proofErr w:type="spellEnd"/>
      <w:r>
        <w:rPr>
          <w:sz w:val="28"/>
          <w:szCs w:val="28"/>
        </w:rPr>
        <w:t xml:space="preserve"> annual assessment dropping the equalized </w:t>
      </w:r>
    </w:p>
    <w:p w14:paraId="6B7D3330" w14:textId="6ADC5CDA" w:rsidR="00390E3F" w:rsidRDefault="0065595A" w:rsidP="00494FEA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assessment. The 2026 Equalized Assessment is 13,029,960</w:t>
      </w:r>
    </w:p>
    <w:p w14:paraId="7D27F43F" w14:textId="77777777" w:rsidR="0065595A" w:rsidRDefault="0065595A" w:rsidP="00494FEA">
      <w:pPr>
        <w:ind w:left="2160" w:hanging="2160"/>
        <w:rPr>
          <w:sz w:val="28"/>
          <w:szCs w:val="28"/>
        </w:rPr>
      </w:pPr>
    </w:p>
    <w:p w14:paraId="7CDFB03E" w14:textId="64C73BCE" w:rsidR="0065595A" w:rsidRDefault="0065595A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26-024</w:t>
      </w:r>
      <w:r>
        <w:rPr>
          <w:sz w:val="28"/>
          <w:szCs w:val="28"/>
        </w:rPr>
        <w:tab/>
        <w:t xml:space="preserve">Three tenders were received to complete as asbestos assessment at 302 Main Street. </w:t>
      </w:r>
      <w:r w:rsidR="00825216">
        <w:rPr>
          <w:sz w:val="28"/>
          <w:szCs w:val="28"/>
        </w:rPr>
        <w:t>Mr. K. Johnson moved to accept the tender from Axion at the cost of $1,922.00. Seconded by Mr. W. Laughlin. Carried.</w:t>
      </w:r>
    </w:p>
    <w:p w14:paraId="0DA8CBF3" w14:textId="77777777" w:rsidR="00E13C1B" w:rsidRDefault="00E13C1B" w:rsidP="00CA6FDB">
      <w:pPr>
        <w:ind w:hanging="1080"/>
        <w:rPr>
          <w:sz w:val="28"/>
          <w:szCs w:val="28"/>
        </w:rPr>
      </w:pPr>
    </w:p>
    <w:p w14:paraId="1578C9F9" w14:textId="1C846D8A" w:rsidR="00E13C1B" w:rsidRDefault="00E13C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>PRMS will be available to attend May 5.</w:t>
      </w:r>
    </w:p>
    <w:p w14:paraId="3499BAE8" w14:textId="77777777" w:rsidR="00825216" w:rsidRDefault="00825216" w:rsidP="00CA6FDB">
      <w:pPr>
        <w:ind w:hanging="1080"/>
        <w:rPr>
          <w:sz w:val="28"/>
          <w:szCs w:val="28"/>
        </w:rPr>
      </w:pPr>
    </w:p>
    <w:p w14:paraId="55B0962A" w14:textId="46628DAE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 w:rsidR="00C800F5">
        <w:rPr>
          <w:sz w:val="28"/>
          <w:szCs w:val="28"/>
        </w:rPr>
        <w:t>-0</w:t>
      </w:r>
      <w:r w:rsidR="00C50BF7">
        <w:rPr>
          <w:sz w:val="28"/>
          <w:szCs w:val="28"/>
        </w:rPr>
        <w:t>2</w:t>
      </w:r>
      <w:r w:rsidR="00825216">
        <w:rPr>
          <w:sz w:val="28"/>
          <w:szCs w:val="28"/>
        </w:rPr>
        <w:t>5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FA3AB5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>.</w:t>
      </w:r>
      <w:r w:rsidR="00FA3AB5">
        <w:rPr>
          <w:sz w:val="28"/>
          <w:szCs w:val="28"/>
        </w:rPr>
        <w:t xml:space="preserve"> </w:t>
      </w:r>
      <w:r w:rsidR="00825216">
        <w:rPr>
          <w:sz w:val="28"/>
          <w:szCs w:val="28"/>
        </w:rPr>
        <w:t>K</w:t>
      </w:r>
      <w:r w:rsidR="00FA3AB5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</w:t>
      </w:r>
      <w:r w:rsidR="00825216">
        <w:rPr>
          <w:sz w:val="28"/>
          <w:szCs w:val="28"/>
        </w:rPr>
        <w:t>Johnson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6B02B0">
        <w:rPr>
          <w:sz w:val="28"/>
          <w:szCs w:val="28"/>
        </w:rPr>
        <w:t>4</w:t>
      </w:r>
      <w:r w:rsidR="00C50BF7">
        <w:rPr>
          <w:sz w:val="28"/>
          <w:szCs w:val="28"/>
        </w:rPr>
        <w:t>6</w:t>
      </w:r>
      <w:r w:rsidR="00825216">
        <w:rPr>
          <w:sz w:val="28"/>
          <w:szCs w:val="28"/>
        </w:rPr>
        <w:t>3</w:t>
      </w:r>
      <w:r w:rsidR="001D26E4">
        <w:rPr>
          <w:sz w:val="28"/>
          <w:szCs w:val="28"/>
        </w:rPr>
        <w:t>-9</w:t>
      </w:r>
      <w:r w:rsidR="006B02B0">
        <w:rPr>
          <w:sz w:val="28"/>
          <w:szCs w:val="28"/>
        </w:rPr>
        <w:t>4</w:t>
      </w:r>
      <w:r w:rsidR="00E20D94">
        <w:rPr>
          <w:sz w:val="28"/>
          <w:szCs w:val="28"/>
        </w:rPr>
        <w:t>6</w:t>
      </w:r>
      <w:r w:rsidR="00825216">
        <w:rPr>
          <w:sz w:val="28"/>
          <w:szCs w:val="28"/>
        </w:rPr>
        <w:t>5</w:t>
      </w:r>
      <w:r w:rsidR="00F264FE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C50BF7">
        <w:rPr>
          <w:sz w:val="28"/>
          <w:szCs w:val="28"/>
        </w:rPr>
        <w:t>3</w:t>
      </w:r>
      <w:r w:rsidR="00825216">
        <w:rPr>
          <w:sz w:val="28"/>
          <w:szCs w:val="28"/>
        </w:rPr>
        <w:t>2</w:t>
      </w:r>
      <w:r w:rsidR="00C9783E">
        <w:rPr>
          <w:sz w:val="28"/>
          <w:szCs w:val="28"/>
        </w:rPr>
        <w:t xml:space="preserve"> 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 xml:space="preserve">. </w:t>
      </w:r>
      <w:r w:rsidR="00D17129">
        <w:rPr>
          <w:sz w:val="28"/>
          <w:szCs w:val="28"/>
        </w:rPr>
        <w:t>Mr</w:t>
      </w:r>
      <w:r w:rsidR="00457926">
        <w:rPr>
          <w:sz w:val="28"/>
          <w:szCs w:val="28"/>
        </w:rPr>
        <w:t>. K. Johnson</w:t>
      </w:r>
      <w:r w:rsidR="00D17129">
        <w:rPr>
          <w:sz w:val="28"/>
          <w:szCs w:val="28"/>
        </w:rPr>
        <w:t xml:space="preserve"> declared a pecuniary interest as the business owner for </w:t>
      </w:r>
      <w:r w:rsidR="00464709">
        <w:rPr>
          <w:sz w:val="28"/>
          <w:szCs w:val="28"/>
        </w:rPr>
        <w:t>Badger Earthmoving EFT payment</w:t>
      </w:r>
      <w:r w:rsidR="00D17129">
        <w:rPr>
          <w:sz w:val="28"/>
          <w:szCs w:val="28"/>
        </w:rPr>
        <w:t xml:space="preserve">. </w:t>
      </w:r>
      <w:r w:rsidR="00FA7651" w:rsidRPr="00B32097">
        <w:rPr>
          <w:sz w:val="28"/>
          <w:szCs w:val="28"/>
        </w:rPr>
        <w:t>Seconded by M</w:t>
      </w:r>
      <w:r w:rsidR="000D34FB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457926">
        <w:rPr>
          <w:sz w:val="28"/>
          <w:szCs w:val="28"/>
        </w:rPr>
        <w:t>W</w:t>
      </w:r>
      <w:r w:rsidR="00FA3AB5">
        <w:rPr>
          <w:sz w:val="28"/>
          <w:szCs w:val="28"/>
        </w:rPr>
        <w:t xml:space="preserve">. </w:t>
      </w:r>
      <w:r w:rsidR="00457926">
        <w:rPr>
          <w:sz w:val="28"/>
          <w:szCs w:val="28"/>
        </w:rPr>
        <w:t>Laughli</w:t>
      </w:r>
      <w:r w:rsidR="000D34FB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727DB740" w14:textId="77777777" w:rsidR="0051076D" w:rsidRDefault="0051076D" w:rsidP="00FA7651">
      <w:pPr>
        <w:ind w:left="2160" w:hanging="2160"/>
        <w:rPr>
          <w:sz w:val="28"/>
          <w:szCs w:val="28"/>
        </w:rPr>
      </w:pPr>
    </w:p>
    <w:p w14:paraId="5BEC04F7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65E68142" w14:textId="0962661E" w:rsidR="00FE36E5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ATCO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 Franchise Report</w:t>
      </w:r>
    </w:p>
    <w:p w14:paraId="19202E07" w14:textId="1087FDB8" w:rsidR="00E13C1B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Municipal Affairs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Special Areas ACP Approval</w:t>
      </w:r>
    </w:p>
    <w:p w14:paraId="1720294A" w14:textId="168199C0" w:rsidR="00E13C1B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Transitioning of Safety Codes Inspection Service</w:t>
      </w:r>
    </w:p>
    <w:p w14:paraId="21797CC1" w14:textId="1D464860" w:rsidR="00E13C1B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Special Areas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REMP Training May 28 &amp; June 22</w:t>
      </w:r>
    </w:p>
    <w:p w14:paraId="1143CC18" w14:textId="77777777" w:rsidR="00E13C1B" w:rsidRDefault="00E13C1B" w:rsidP="00FE36E5">
      <w:pPr>
        <w:ind w:left="2160" w:hanging="2160"/>
        <w:rPr>
          <w:sz w:val="28"/>
          <w:szCs w:val="28"/>
        </w:rPr>
      </w:pPr>
    </w:p>
    <w:p w14:paraId="2C18E618" w14:textId="77777777" w:rsidR="00E13C1B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Mably met with a risk advisor to complete a risk assessment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the municipal </w:t>
      </w:r>
    </w:p>
    <w:p w14:paraId="17DDB7B5" w14:textId="77777777" w:rsidR="00E13C1B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buildings. Mr. Mably has been working on the recommendations provided in the </w:t>
      </w:r>
    </w:p>
    <w:p w14:paraId="2BC5D056" w14:textId="40B5C1EF" w:rsidR="00E13C1B" w:rsidRDefault="00E13C1B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reports.</w:t>
      </w:r>
    </w:p>
    <w:p w14:paraId="37F8ABC2" w14:textId="77777777" w:rsidR="004705FE" w:rsidRDefault="004705FE" w:rsidP="00FE36E5">
      <w:pPr>
        <w:ind w:left="2160" w:hanging="2160"/>
        <w:rPr>
          <w:sz w:val="28"/>
          <w:szCs w:val="28"/>
        </w:rPr>
      </w:pPr>
    </w:p>
    <w:p w14:paraId="5BC8F76A" w14:textId="77777777" w:rsidR="004705FE" w:rsidRDefault="004705FE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Mably &amp; Mrs. Garlock met viz Zoom with Ms. Giesbrecht of Circular </w:t>
      </w:r>
    </w:p>
    <w:p w14:paraId="02BAAE7B" w14:textId="77777777" w:rsidR="004705FE" w:rsidRDefault="004705FE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Materials. Youngstown is eligible to receive residential recycling services </w:t>
      </w:r>
    </w:p>
    <w:p w14:paraId="4C131F8D" w14:textId="24D461DA" w:rsidR="004705FE" w:rsidRDefault="004705FE" w:rsidP="00FE36E5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beginning October 1.</w:t>
      </w:r>
    </w:p>
    <w:p w14:paraId="5787FFFD" w14:textId="77777777" w:rsidR="00D756A5" w:rsidRDefault="00D756A5" w:rsidP="00FE36E5">
      <w:pPr>
        <w:ind w:left="2160" w:hanging="2160"/>
        <w:rPr>
          <w:sz w:val="28"/>
          <w:szCs w:val="28"/>
        </w:rPr>
      </w:pPr>
    </w:p>
    <w:p w14:paraId="42B7CA83" w14:textId="77777777" w:rsidR="00D756A5" w:rsidRDefault="00D756A5" w:rsidP="00711FF0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 RCMP</w:t>
      </w:r>
      <w:proofErr w:type="gramEnd"/>
      <w:r>
        <w:rPr>
          <w:sz w:val="28"/>
          <w:szCs w:val="28"/>
        </w:rPr>
        <w:t xml:space="preserve"> is transitioning to a new Community priorities Plan. The community </w:t>
      </w:r>
    </w:p>
    <w:p w14:paraId="26C2EFF6" w14:textId="77777777" w:rsidR="00D756A5" w:rsidRDefault="00D756A5" w:rsidP="00711FF0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was invited to submit emails or attend this Council Meeting. One main concern is </w:t>
      </w:r>
    </w:p>
    <w:p w14:paraId="64D34FD1" w14:textId="77777777" w:rsidR="00D756A5" w:rsidRDefault="00D756A5" w:rsidP="00711FF0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2C494B25" w14:textId="77777777" w:rsidR="00D756A5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driving within the community, especially the bus loading zone. Mrs. Garlock will </w:t>
      </w:r>
    </w:p>
    <w:p w14:paraId="25919AED" w14:textId="2C178288" w:rsidR="00711FF0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forward the concerns to Sgt. </w:t>
      </w:r>
      <w:proofErr w:type="spellStart"/>
      <w:r>
        <w:rPr>
          <w:sz w:val="28"/>
          <w:szCs w:val="28"/>
        </w:rPr>
        <w:t>Welsman</w:t>
      </w:r>
      <w:proofErr w:type="spellEnd"/>
      <w:r>
        <w:rPr>
          <w:sz w:val="28"/>
          <w:szCs w:val="28"/>
        </w:rPr>
        <w:t xml:space="preserve">. </w:t>
      </w:r>
    </w:p>
    <w:p w14:paraId="5B0BF696" w14:textId="77777777" w:rsidR="00D756A5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</w:p>
    <w:p w14:paraId="37C517E9" w14:textId="77777777" w:rsidR="00D756A5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Two complaints have been received about two dogs in the community that have </w:t>
      </w:r>
    </w:p>
    <w:p w14:paraId="1BE1B220" w14:textId="77777777" w:rsidR="00D756A5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been running at large and have attached two individuals. One while walking and </w:t>
      </w:r>
    </w:p>
    <w:p w14:paraId="13F3A5C6" w14:textId="77777777" w:rsidR="00D756A5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 xml:space="preserve">the other on their own property. Mrs. Garlock will contact the Hanna RCMP and </w:t>
      </w:r>
    </w:p>
    <w:p w14:paraId="1053A97D" w14:textId="052B5162" w:rsidR="00D756A5" w:rsidRDefault="00D756A5" w:rsidP="00D756A5">
      <w:pPr>
        <w:tabs>
          <w:tab w:val="left" w:pos="0"/>
        </w:tabs>
        <w:ind w:left="4320" w:hanging="4680"/>
        <w:rPr>
          <w:sz w:val="28"/>
          <w:szCs w:val="28"/>
        </w:rPr>
      </w:pPr>
      <w:r>
        <w:rPr>
          <w:sz w:val="28"/>
          <w:szCs w:val="28"/>
        </w:rPr>
        <w:tab/>
        <w:t>ask for assistance.</w:t>
      </w:r>
    </w:p>
    <w:p w14:paraId="49F7A633" w14:textId="77777777" w:rsidR="00711FF0" w:rsidRDefault="00711FF0" w:rsidP="00711FF0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1B892606" w14:textId="501F42EB" w:rsidR="00D756A5" w:rsidRDefault="00711FF0" w:rsidP="00D756A5">
      <w:pPr>
        <w:tabs>
          <w:tab w:val="left" w:pos="0"/>
        </w:tabs>
        <w:ind w:left="3600" w:hanging="4680"/>
        <w:rPr>
          <w:sz w:val="28"/>
          <w:szCs w:val="28"/>
        </w:rPr>
      </w:pPr>
      <w:r w:rsidRPr="00711FF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11FF0">
        <w:rPr>
          <w:sz w:val="28"/>
          <w:szCs w:val="28"/>
        </w:rPr>
        <w:t>-0</w:t>
      </w:r>
      <w:r w:rsidR="00D756A5">
        <w:rPr>
          <w:sz w:val="28"/>
          <w:szCs w:val="28"/>
        </w:rPr>
        <w:t>26</w:t>
      </w:r>
      <w:r w:rsidRPr="00711FF0">
        <w:rPr>
          <w:sz w:val="28"/>
          <w:szCs w:val="28"/>
        </w:rPr>
        <w:tab/>
        <w:t>Mr.</w:t>
      </w:r>
      <w:r w:rsidR="006E1378">
        <w:rPr>
          <w:sz w:val="28"/>
          <w:szCs w:val="28"/>
        </w:rPr>
        <w:t xml:space="preserve"> W.</w:t>
      </w:r>
      <w:r w:rsidRPr="00711FF0">
        <w:rPr>
          <w:sz w:val="28"/>
          <w:szCs w:val="28"/>
        </w:rPr>
        <w:t xml:space="preserve"> </w:t>
      </w:r>
      <w:r w:rsidR="006E1378">
        <w:rPr>
          <w:sz w:val="28"/>
          <w:szCs w:val="28"/>
        </w:rPr>
        <w:t>Laughli</w:t>
      </w:r>
      <w:r w:rsidRPr="00711FF0">
        <w:rPr>
          <w:sz w:val="28"/>
          <w:szCs w:val="28"/>
        </w:rPr>
        <w:t xml:space="preserve">n </w:t>
      </w:r>
      <w:r w:rsidR="00D756A5">
        <w:rPr>
          <w:sz w:val="28"/>
          <w:szCs w:val="28"/>
        </w:rPr>
        <w:t xml:space="preserve">moved to sign the Joint Use Planning Agreement with Prairieland </w:t>
      </w:r>
    </w:p>
    <w:p w14:paraId="5EFB9D94" w14:textId="5A57066A" w:rsidR="006E1378" w:rsidRDefault="00D756A5" w:rsidP="00711FF0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School Division.</w:t>
      </w:r>
      <w:r w:rsidR="00711FF0" w:rsidRPr="00711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Seconded by </w:t>
      </w:r>
      <w:r w:rsidR="00711FF0" w:rsidRPr="00711FF0">
        <w:rPr>
          <w:sz w:val="28"/>
          <w:szCs w:val="28"/>
        </w:rPr>
        <w:t>M</w:t>
      </w:r>
      <w:r w:rsidR="006E1378">
        <w:rPr>
          <w:sz w:val="28"/>
          <w:szCs w:val="28"/>
        </w:rPr>
        <w:t>r</w:t>
      </w:r>
      <w:r w:rsidR="00711FF0" w:rsidRPr="00711FF0">
        <w:rPr>
          <w:sz w:val="28"/>
          <w:szCs w:val="28"/>
        </w:rPr>
        <w:t>.</w:t>
      </w:r>
      <w:r w:rsidR="006E1378">
        <w:rPr>
          <w:sz w:val="28"/>
          <w:szCs w:val="28"/>
        </w:rPr>
        <w:t xml:space="preserve"> K.</w:t>
      </w:r>
      <w:r w:rsidR="00711FF0" w:rsidRPr="00711FF0">
        <w:rPr>
          <w:sz w:val="28"/>
          <w:szCs w:val="28"/>
        </w:rPr>
        <w:t xml:space="preserve"> </w:t>
      </w:r>
      <w:r w:rsidR="006E1378">
        <w:rPr>
          <w:sz w:val="28"/>
          <w:szCs w:val="28"/>
        </w:rPr>
        <w:t>Johnson</w:t>
      </w:r>
      <w:r>
        <w:rPr>
          <w:sz w:val="28"/>
          <w:szCs w:val="28"/>
        </w:rPr>
        <w:t>.</w:t>
      </w:r>
      <w:r w:rsidR="00711FF0" w:rsidRPr="00711FF0">
        <w:rPr>
          <w:sz w:val="28"/>
          <w:szCs w:val="28"/>
        </w:rPr>
        <w:t xml:space="preserve"> Carried</w:t>
      </w:r>
      <w:r>
        <w:rPr>
          <w:sz w:val="28"/>
          <w:szCs w:val="28"/>
        </w:rPr>
        <w:t>.</w:t>
      </w:r>
      <w:r w:rsidR="00711FF0" w:rsidRPr="00711FF0">
        <w:rPr>
          <w:sz w:val="28"/>
          <w:szCs w:val="28"/>
        </w:rPr>
        <w:t xml:space="preserve"> </w:t>
      </w:r>
    </w:p>
    <w:p w14:paraId="31555E89" w14:textId="6122BF45" w:rsidR="00155C98" w:rsidRDefault="006E1378" w:rsidP="0063123E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</w:r>
      <w:r w:rsidR="00296FA1">
        <w:rPr>
          <w:sz w:val="28"/>
          <w:szCs w:val="28"/>
        </w:rPr>
        <w:tab/>
      </w:r>
    </w:p>
    <w:p w14:paraId="480F37DE" w14:textId="33F556BF" w:rsidR="00C25D2A" w:rsidRDefault="003B19E1" w:rsidP="00C25D2A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CB0160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D756A5">
        <w:rPr>
          <w:sz w:val="28"/>
          <w:szCs w:val="28"/>
        </w:rPr>
        <w:t>27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</w:t>
      </w:r>
      <w:r w:rsidR="00457926">
        <w:rPr>
          <w:sz w:val="28"/>
          <w:szCs w:val="28"/>
        </w:rPr>
        <w:t xml:space="preserve">K. </w:t>
      </w:r>
      <w:r w:rsidR="00FA7651">
        <w:rPr>
          <w:sz w:val="28"/>
          <w:szCs w:val="28"/>
        </w:rPr>
        <w:t xml:space="preserve">Johnson moved to adjourn the meeting at </w:t>
      </w:r>
      <w:r w:rsidR="009830B0">
        <w:rPr>
          <w:sz w:val="28"/>
          <w:szCs w:val="28"/>
        </w:rPr>
        <w:t>5</w:t>
      </w:r>
      <w:r w:rsidR="00EC0DF8">
        <w:rPr>
          <w:sz w:val="28"/>
          <w:szCs w:val="28"/>
        </w:rPr>
        <w:t>:</w:t>
      </w:r>
      <w:r w:rsidR="00457926">
        <w:rPr>
          <w:sz w:val="28"/>
          <w:szCs w:val="28"/>
        </w:rPr>
        <w:t>1</w:t>
      </w:r>
      <w:r w:rsidR="002D7E7D">
        <w:rPr>
          <w:sz w:val="28"/>
          <w:szCs w:val="28"/>
        </w:rPr>
        <w:t>5</w:t>
      </w:r>
      <w:r w:rsidR="00EC0DF8">
        <w:rPr>
          <w:sz w:val="28"/>
          <w:szCs w:val="28"/>
        </w:rPr>
        <w:t>PM</w:t>
      </w:r>
      <w:r w:rsidR="00FA7651">
        <w:rPr>
          <w:sz w:val="28"/>
          <w:szCs w:val="28"/>
        </w:rPr>
        <w:t xml:space="preserve"> to meet again </w:t>
      </w:r>
    </w:p>
    <w:p w14:paraId="6CCC0C88" w14:textId="2140D0B2" w:rsidR="00B37573" w:rsidRDefault="009830B0" w:rsidP="00503628">
      <w:r>
        <w:rPr>
          <w:sz w:val="28"/>
          <w:szCs w:val="28"/>
        </w:rPr>
        <w:t>May 5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</w:t>
      </w:r>
      <w:r w:rsidR="00CB0160">
        <w:rPr>
          <w:sz w:val="28"/>
          <w:szCs w:val="28"/>
        </w:rPr>
        <w:t>2026</w:t>
      </w:r>
      <w:r w:rsidR="00FA7651">
        <w:rPr>
          <w:sz w:val="28"/>
          <w:szCs w:val="28"/>
        </w:rPr>
        <w:t xml:space="preserve"> at </w:t>
      </w:r>
      <w:r w:rsidR="00494FE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494FEA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  <w:r w:rsidR="00C0387E">
        <w:tab/>
      </w:r>
      <w:r w:rsidR="00C0387E">
        <w:tab/>
      </w:r>
    </w:p>
    <w:p w14:paraId="2134D031" w14:textId="2326F4C9" w:rsidR="00FA7651" w:rsidRPr="00414447" w:rsidRDefault="00C0387E" w:rsidP="00503628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="00FA7651">
        <w:tab/>
      </w:r>
      <w:r w:rsidR="00FA7651">
        <w:tab/>
      </w:r>
      <w:r w:rsidR="00FA7651">
        <w:tab/>
      </w:r>
      <w:r w:rsidR="00FA7651">
        <w:tab/>
      </w:r>
      <w:r>
        <w:tab/>
      </w:r>
      <w:r>
        <w:tab/>
      </w:r>
      <w:r w:rsidR="00FA7651">
        <w:tab/>
        <w:t xml:space="preserve"> </w:t>
      </w:r>
      <w:r w:rsidR="006375FF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FA7651">
        <w:t>_________________</w:t>
      </w:r>
      <w:r w:rsidR="00155775">
        <w:t>_____</w:t>
      </w:r>
      <w:r w:rsidR="00FA7651">
        <w:t xml:space="preserve">                     </w:t>
      </w:r>
    </w:p>
    <w:p w14:paraId="0223B4C2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  <w:r w:rsidRPr="00414447">
        <w:tab/>
      </w:r>
      <w:r w:rsidRPr="00414447">
        <w:tab/>
      </w:r>
      <w:r w:rsidRPr="00414447">
        <w:tab/>
      </w:r>
    </w:p>
    <w:p w14:paraId="2EDA187F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7FEA8572" w14:textId="591E0110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155775">
        <w:rPr>
          <w:sz w:val="28"/>
          <w:szCs w:val="28"/>
        </w:rPr>
        <w:t>CAO</w:t>
      </w:r>
    </w:p>
    <w:sectPr w:rsidR="0073543D" w:rsidRPr="0073543D" w:rsidSect="002B6CAE">
      <w:headerReference w:type="default" r:id="rId7"/>
      <w:footerReference w:type="even" r:id="rId8"/>
      <w:footerReference w:type="default" r:id="rId9"/>
      <w:pgSz w:w="12240" w:h="20160" w:code="5"/>
      <w:pgMar w:top="162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F514" w14:textId="77777777" w:rsidR="00103E32" w:rsidRDefault="00103E32" w:rsidP="004D3426">
      <w:r>
        <w:separator/>
      </w:r>
    </w:p>
  </w:endnote>
  <w:endnote w:type="continuationSeparator" w:id="0">
    <w:p w14:paraId="64342EB4" w14:textId="77777777" w:rsidR="00103E32" w:rsidRDefault="00103E32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223F45EF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6AA4BC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4CE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E1AF" w14:textId="77777777" w:rsidR="00103E32" w:rsidRDefault="00103E32" w:rsidP="004D3426">
      <w:r>
        <w:separator/>
      </w:r>
    </w:p>
  </w:footnote>
  <w:footnote w:type="continuationSeparator" w:id="0">
    <w:p w14:paraId="5F12327A" w14:textId="77777777" w:rsidR="00103E32" w:rsidRDefault="00103E32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B5A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F524FC1" wp14:editId="13CAA05E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11D5E"/>
    <w:rsid w:val="00025B89"/>
    <w:rsid w:val="00030010"/>
    <w:rsid w:val="00036F24"/>
    <w:rsid w:val="00040B10"/>
    <w:rsid w:val="000420FC"/>
    <w:rsid w:val="00043151"/>
    <w:rsid w:val="000509C9"/>
    <w:rsid w:val="00064C6E"/>
    <w:rsid w:val="0006574D"/>
    <w:rsid w:val="0007232D"/>
    <w:rsid w:val="00073F44"/>
    <w:rsid w:val="0008252F"/>
    <w:rsid w:val="000B5A24"/>
    <w:rsid w:val="000D34FB"/>
    <w:rsid w:val="000D7DE5"/>
    <w:rsid w:val="000E32F7"/>
    <w:rsid w:val="000F1004"/>
    <w:rsid w:val="000F6CE6"/>
    <w:rsid w:val="000F6F5C"/>
    <w:rsid w:val="00103E32"/>
    <w:rsid w:val="00110547"/>
    <w:rsid w:val="0011228F"/>
    <w:rsid w:val="00120DA7"/>
    <w:rsid w:val="0012283D"/>
    <w:rsid w:val="001255B2"/>
    <w:rsid w:val="0012584D"/>
    <w:rsid w:val="00155775"/>
    <w:rsid w:val="00155C98"/>
    <w:rsid w:val="00175034"/>
    <w:rsid w:val="00195D81"/>
    <w:rsid w:val="001A10D0"/>
    <w:rsid w:val="001D24E1"/>
    <w:rsid w:val="001D26E4"/>
    <w:rsid w:val="001D61CF"/>
    <w:rsid w:val="001D65A5"/>
    <w:rsid w:val="001E4D18"/>
    <w:rsid w:val="001E5484"/>
    <w:rsid w:val="001F1F21"/>
    <w:rsid w:val="001F28B0"/>
    <w:rsid w:val="0021088F"/>
    <w:rsid w:val="0023050B"/>
    <w:rsid w:val="0023061B"/>
    <w:rsid w:val="00231943"/>
    <w:rsid w:val="0025483D"/>
    <w:rsid w:val="00260B66"/>
    <w:rsid w:val="00270BA4"/>
    <w:rsid w:val="00296FA1"/>
    <w:rsid w:val="002A1E9F"/>
    <w:rsid w:val="002A3C1E"/>
    <w:rsid w:val="002B6CAE"/>
    <w:rsid w:val="002C03A8"/>
    <w:rsid w:val="002C57DE"/>
    <w:rsid w:val="002D7E7D"/>
    <w:rsid w:val="002E3D20"/>
    <w:rsid w:val="002F1E4E"/>
    <w:rsid w:val="002F315E"/>
    <w:rsid w:val="00320084"/>
    <w:rsid w:val="0032604A"/>
    <w:rsid w:val="00326287"/>
    <w:rsid w:val="00331367"/>
    <w:rsid w:val="00334792"/>
    <w:rsid w:val="003412D1"/>
    <w:rsid w:val="00351203"/>
    <w:rsid w:val="00355131"/>
    <w:rsid w:val="00356560"/>
    <w:rsid w:val="00356778"/>
    <w:rsid w:val="00374DB1"/>
    <w:rsid w:val="00380092"/>
    <w:rsid w:val="003846C2"/>
    <w:rsid w:val="00385668"/>
    <w:rsid w:val="00390E3F"/>
    <w:rsid w:val="00393892"/>
    <w:rsid w:val="003969BA"/>
    <w:rsid w:val="003A1911"/>
    <w:rsid w:val="003A5C95"/>
    <w:rsid w:val="003B19E1"/>
    <w:rsid w:val="003B41FC"/>
    <w:rsid w:val="003C070B"/>
    <w:rsid w:val="003C1D9F"/>
    <w:rsid w:val="003D0C74"/>
    <w:rsid w:val="003E0E43"/>
    <w:rsid w:val="003E1C1F"/>
    <w:rsid w:val="003E36D7"/>
    <w:rsid w:val="003F2CE9"/>
    <w:rsid w:val="00401838"/>
    <w:rsid w:val="004019C6"/>
    <w:rsid w:val="0041539B"/>
    <w:rsid w:val="004173B6"/>
    <w:rsid w:val="004211E4"/>
    <w:rsid w:val="00425F0E"/>
    <w:rsid w:val="00431448"/>
    <w:rsid w:val="00440C0C"/>
    <w:rsid w:val="004534CB"/>
    <w:rsid w:val="00457926"/>
    <w:rsid w:val="00464709"/>
    <w:rsid w:val="004705EF"/>
    <w:rsid w:val="004705FE"/>
    <w:rsid w:val="004711D8"/>
    <w:rsid w:val="00476F81"/>
    <w:rsid w:val="00494FEA"/>
    <w:rsid w:val="00495614"/>
    <w:rsid w:val="004A15C9"/>
    <w:rsid w:val="004A1AD7"/>
    <w:rsid w:val="004B2E27"/>
    <w:rsid w:val="004D3426"/>
    <w:rsid w:val="004D3CF7"/>
    <w:rsid w:val="004E2D4B"/>
    <w:rsid w:val="004F2907"/>
    <w:rsid w:val="004F7ACA"/>
    <w:rsid w:val="00503628"/>
    <w:rsid w:val="005077A0"/>
    <w:rsid w:val="0051076D"/>
    <w:rsid w:val="00515FC4"/>
    <w:rsid w:val="00526B33"/>
    <w:rsid w:val="00537529"/>
    <w:rsid w:val="00552383"/>
    <w:rsid w:val="005653A6"/>
    <w:rsid w:val="0056771F"/>
    <w:rsid w:val="005A3AE1"/>
    <w:rsid w:val="005A4C97"/>
    <w:rsid w:val="005A76C1"/>
    <w:rsid w:val="005B7071"/>
    <w:rsid w:val="005C459F"/>
    <w:rsid w:val="005E3C0C"/>
    <w:rsid w:val="005E57EF"/>
    <w:rsid w:val="005F3347"/>
    <w:rsid w:val="005F3FA1"/>
    <w:rsid w:val="005F549C"/>
    <w:rsid w:val="00602CFE"/>
    <w:rsid w:val="00612E04"/>
    <w:rsid w:val="006138B9"/>
    <w:rsid w:val="00620567"/>
    <w:rsid w:val="006305FD"/>
    <w:rsid w:val="0063123E"/>
    <w:rsid w:val="0063148A"/>
    <w:rsid w:val="00633E34"/>
    <w:rsid w:val="006365F0"/>
    <w:rsid w:val="00637501"/>
    <w:rsid w:val="006375FF"/>
    <w:rsid w:val="00642BDE"/>
    <w:rsid w:val="006466B6"/>
    <w:rsid w:val="00650033"/>
    <w:rsid w:val="0065595A"/>
    <w:rsid w:val="006571FF"/>
    <w:rsid w:val="006577CA"/>
    <w:rsid w:val="00670C86"/>
    <w:rsid w:val="00686EF3"/>
    <w:rsid w:val="006B02B0"/>
    <w:rsid w:val="006C082A"/>
    <w:rsid w:val="006E01C2"/>
    <w:rsid w:val="006E0373"/>
    <w:rsid w:val="006E1378"/>
    <w:rsid w:val="006F4BE5"/>
    <w:rsid w:val="0070226B"/>
    <w:rsid w:val="00711FF0"/>
    <w:rsid w:val="00716D11"/>
    <w:rsid w:val="00734A02"/>
    <w:rsid w:val="0073543D"/>
    <w:rsid w:val="0074085E"/>
    <w:rsid w:val="00743C5E"/>
    <w:rsid w:val="0074459E"/>
    <w:rsid w:val="00764C74"/>
    <w:rsid w:val="00766182"/>
    <w:rsid w:val="00777E9E"/>
    <w:rsid w:val="007812B2"/>
    <w:rsid w:val="00787DE1"/>
    <w:rsid w:val="007969CF"/>
    <w:rsid w:val="007A07C9"/>
    <w:rsid w:val="007A48AE"/>
    <w:rsid w:val="007A5BD3"/>
    <w:rsid w:val="007B3B02"/>
    <w:rsid w:val="007C4536"/>
    <w:rsid w:val="007C6928"/>
    <w:rsid w:val="007D0C92"/>
    <w:rsid w:val="007D698C"/>
    <w:rsid w:val="007D6D26"/>
    <w:rsid w:val="007E1813"/>
    <w:rsid w:val="007E3BBF"/>
    <w:rsid w:val="007E7B2B"/>
    <w:rsid w:val="007F47F9"/>
    <w:rsid w:val="0080024E"/>
    <w:rsid w:val="00813BA3"/>
    <w:rsid w:val="008168C8"/>
    <w:rsid w:val="00825216"/>
    <w:rsid w:val="00841A36"/>
    <w:rsid w:val="00853889"/>
    <w:rsid w:val="008557C7"/>
    <w:rsid w:val="00860B65"/>
    <w:rsid w:val="008669CD"/>
    <w:rsid w:val="008679B1"/>
    <w:rsid w:val="00881B3C"/>
    <w:rsid w:val="008C305F"/>
    <w:rsid w:val="008C37AC"/>
    <w:rsid w:val="008D62E8"/>
    <w:rsid w:val="008E1559"/>
    <w:rsid w:val="008E7FB8"/>
    <w:rsid w:val="008F53EC"/>
    <w:rsid w:val="00900791"/>
    <w:rsid w:val="00902004"/>
    <w:rsid w:val="00916BB4"/>
    <w:rsid w:val="009260B0"/>
    <w:rsid w:val="0094556E"/>
    <w:rsid w:val="00952D33"/>
    <w:rsid w:val="00953BA2"/>
    <w:rsid w:val="00973DEA"/>
    <w:rsid w:val="00980BBE"/>
    <w:rsid w:val="009830B0"/>
    <w:rsid w:val="009846C0"/>
    <w:rsid w:val="009903D3"/>
    <w:rsid w:val="00990ADA"/>
    <w:rsid w:val="009B03CA"/>
    <w:rsid w:val="009B13F5"/>
    <w:rsid w:val="009C250C"/>
    <w:rsid w:val="009C6B82"/>
    <w:rsid w:val="009C7A06"/>
    <w:rsid w:val="009D277C"/>
    <w:rsid w:val="009F5000"/>
    <w:rsid w:val="00A37560"/>
    <w:rsid w:val="00A533D2"/>
    <w:rsid w:val="00A701AA"/>
    <w:rsid w:val="00A74D69"/>
    <w:rsid w:val="00A83E2B"/>
    <w:rsid w:val="00AB1F12"/>
    <w:rsid w:val="00AB73C1"/>
    <w:rsid w:val="00AE05AC"/>
    <w:rsid w:val="00AE2070"/>
    <w:rsid w:val="00B06F95"/>
    <w:rsid w:val="00B16870"/>
    <w:rsid w:val="00B24551"/>
    <w:rsid w:val="00B37573"/>
    <w:rsid w:val="00B77C8E"/>
    <w:rsid w:val="00B80488"/>
    <w:rsid w:val="00B87A3E"/>
    <w:rsid w:val="00B90142"/>
    <w:rsid w:val="00BA7FCF"/>
    <w:rsid w:val="00BB1489"/>
    <w:rsid w:val="00BB1A09"/>
    <w:rsid w:val="00BB7F7B"/>
    <w:rsid w:val="00BC4B4A"/>
    <w:rsid w:val="00BD668C"/>
    <w:rsid w:val="00BF51BE"/>
    <w:rsid w:val="00C02436"/>
    <w:rsid w:val="00C0387E"/>
    <w:rsid w:val="00C207F4"/>
    <w:rsid w:val="00C20E8C"/>
    <w:rsid w:val="00C25D2A"/>
    <w:rsid w:val="00C357F7"/>
    <w:rsid w:val="00C42CED"/>
    <w:rsid w:val="00C5084F"/>
    <w:rsid w:val="00C50BF7"/>
    <w:rsid w:val="00C629D9"/>
    <w:rsid w:val="00C746A0"/>
    <w:rsid w:val="00C800F5"/>
    <w:rsid w:val="00C9783E"/>
    <w:rsid w:val="00CA071D"/>
    <w:rsid w:val="00CA358C"/>
    <w:rsid w:val="00CA5C3F"/>
    <w:rsid w:val="00CA6EA6"/>
    <w:rsid w:val="00CA6FDB"/>
    <w:rsid w:val="00CB0160"/>
    <w:rsid w:val="00CB0F23"/>
    <w:rsid w:val="00CB75C3"/>
    <w:rsid w:val="00CB76FF"/>
    <w:rsid w:val="00CC03AC"/>
    <w:rsid w:val="00CD4360"/>
    <w:rsid w:val="00CE00F3"/>
    <w:rsid w:val="00CE5E6C"/>
    <w:rsid w:val="00CF51A0"/>
    <w:rsid w:val="00CF7373"/>
    <w:rsid w:val="00CF767C"/>
    <w:rsid w:val="00D141AE"/>
    <w:rsid w:val="00D17129"/>
    <w:rsid w:val="00D346C6"/>
    <w:rsid w:val="00D35182"/>
    <w:rsid w:val="00D35C00"/>
    <w:rsid w:val="00D41D25"/>
    <w:rsid w:val="00D473D6"/>
    <w:rsid w:val="00D73030"/>
    <w:rsid w:val="00D756A5"/>
    <w:rsid w:val="00D8004B"/>
    <w:rsid w:val="00D80E52"/>
    <w:rsid w:val="00D81FE5"/>
    <w:rsid w:val="00DB1435"/>
    <w:rsid w:val="00DB5E62"/>
    <w:rsid w:val="00DB7069"/>
    <w:rsid w:val="00DC49DA"/>
    <w:rsid w:val="00DD0C0F"/>
    <w:rsid w:val="00DF5285"/>
    <w:rsid w:val="00DF5962"/>
    <w:rsid w:val="00E052CB"/>
    <w:rsid w:val="00E13C1B"/>
    <w:rsid w:val="00E14AB5"/>
    <w:rsid w:val="00E20D94"/>
    <w:rsid w:val="00E23F68"/>
    <w:rsid w:val="00E27E70"/>
    <w:rsid w:val="00E448D1"/>
    <w:rsid w:val="00EB5B17"/>
    <w:rsid w:val="00EB71E7"/>
    <w:rsid w:val="00EB7D8D"/>
    <w:rsid w:val="00EC0DF8"/>
    <w:rsid w:val="00EC55FB"/>
    <w:rsid w:val="00ED24ED"/>
    <w:rsid w:val="00ED6D5C"/>
    <w:rsid w:val="00EF3C52"/>
    <w:rsid w:val="00F141AB"/>
    <w:rsid w:val="00F264FE"/>
    <w:rsid w:val="00F27719"/>
    <w:rsid w:val="00F64064"/>
    <w:rsid w:val="00F71C80"/>
    <w:rsid w:val="00F87F67"/>
    <w:rsid w:val="00FA3AB5"/>
    <w:rsid w:val="00FA7651"/>
    <w:rsid w:val="00FE0DA2"/>
    <w:rsid w:val="00FE36E5"/>
    <w:rsid w:val="00FF183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61ACF"/>
  <w15:docId w15:val="{4D10253E-69D2-4D57-9736-6C8EDF2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3A05-9472-494F-A0AD-95F1745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255</TotalTime>
  <Pages>2</Pages>
  <Words>516</Words>
  <Characters>2640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18</cp:revision>
  <cp:lastPrinted>2026-04-06T21:55:00Z</cp:lastPrinted>
  <dcterms:created xsi:type="dcterms:W3CDTF">2026-04-11T19:15:00Z</dcterms:created>
  <dcterms:modified xsi:type="dcterms:W3CDTF">2026-05-11T15:57:00Z</dcterms:modified>
</cp:coreProperties>
</file>