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3419" w14:textId="77777777" w:rsidR="00734A02" w:rsidRDefault="00734A02" w:rsidP="00FA7651">
      <w:pPr>
        <w:jc w:val="center"/>
        <w:rPr>
          <w:b/>
          <w:sz w:val="28"/>
          <w:szCs w:val="28"/>
        </w:rPr>
      </w:pPr>
    </w:p>
    <w:p w14:paraId="44288E01" w14:textId="77777777" w:rsidR="00FA7651" w:rsidRPr="008E7223" w:rsidRDefault="00FA7651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the Village of Youngstown</w:t>
      </w:r>
    </w:p>
    <w:p w14:paraId="62DC9DEB" w14:textId="3B0B47A6" w:rsidR="00FA7651" w:rsidRDefault="002F1E4E" w:rsidP="00FA7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10</w:t>
      </w:r>
      <w:r w:rsidR="00464709">
        <w:rPr>
          <w:b/>
          <w:sz w:val="28"/>
          <w:szCs w:val="28"/>
        </w:rPr>
        <w:t>, 202</w:t>
      </w:r>
      <w:r w:rsidR="00155775">
        <w:rPr>
          <w:b/>
          <w:sz w:val="28"/>
          <w:szCs w:val="28"/>
        </w:rPr>
        <w:t>6</w:t>
      </w:r>
      <w:r w:rsidR="00FA7651">
        <w:rPr>
          <w:b/>
          <w:sz w:val="28"/>
          <w:szCs w:val="28"/>
        </w:rPr>
        <w:t xml:space="preserve"> – Regular Session</w:t>
      </w:r>
    </w:p>
    <w:p w14:paraId="44A32D3E" w14:textId="77777777" w:rsidR="00FA7651" w:rsidRPr="001311A5" w:rsidRDefault="00FA7651" w:rsidP="00FA7651">
      <w:pPr>
        <w:jc w:val="center"/>
      </w:pPr>
    </w:p>
    <w:p w14:paraId="430B7A71" w14:textId="10AC0B3D" w:rsidR="00FA7651" w:rsidRPr="008E7223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 xml:space="preserve">Council of the Village of Youngstown met in Regular Session in the Village Office on </w:t>
      </w:r>
      <w:r w:rsidR="002F1E4E">
        <w:rPr>
          <w:sz w:val="28"/>
          <w:szCs w:val="28"/>
        </w:rPr>
        <w:t>February 10</w:t>
      </w:r>
      <w:r>
        <w:rPr>
          <w:sz w:val="28"/>
          <w:szCs w:val="28"/>
        </w:rPr>
        <w:t>, 202</w:t>
      </w:r>
      <w:r w:rsidR="00155775">
        <w:rPr>
          <w:sz w:val="28"/>
          <w:szCs w:val="28"/>
        </w:rPr>
        <w:t>6</w:t>
      </w:r>
      <w:r>
        <w:rPr>
          <w:sz w:val="28"/>
          <w:szCs w:val="28"/>
        </w:rPr>
        <w:t xml:space="preserve">. The meeting was called to order at </w:t>
      </w:r>
      <w:r w:rsidR="005E3C0C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5E3C0C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  <w:r w:rsidR="00EC0DF8">
        <w:rPr>
          <w:sz w:val="28"/>
          <w:szCs w:val="28"/>
        </w:rPr>
        <w:t>P</w:t>
      </w:r>
      <w:r>
        <w:rPr>
          <w:sz w:val="28"/>
          <w:szCs w:val="28"/>
        </w:rPr>
        <w:t>M.</w:t>
      </w:r>
    </w:p>
    <w:p w14:paraId="2A650F81" w14:textId="77777777" w:rsidR="00FA7651" w:rsidRPr="001311A5" w:rsidRDefault="00FA7651" w:rsidP="00FA7651"/>
    <w:p w14:paraId="02108229" w14:textId="28DB6E3F" w:rsidR="0012584D" w:rsidRDefault="00FA7651" w:rsidP="00FA7651">
      <w:pPr>
        <w:rPr>
          <w:sz w:val="28"/>
          <w:szCs w:val="28"/>
        </w:rPr>
      </w:pPr>
      <w:r>
        <w:rPr>
          <w:sz w:val="28"/>
          <w:szCs w:val="28"/>
        </w:rPr>
        <w:t>Present were Council members M</w:t>
      </w:r>
      <w:r w:rsidR="00155775">
        <w:rPr>
          <w:sz w:val="28"/>
          <w:szCs w:val="28"/>
        </w:rPr>
        <w:t>r</w:t>
      </w:r>
      <w:r>
        <w:rPr>
          <w:sz w:val="28"/>
          <w:szCs w:val="28"/>
        </w:rPr>
        <w:t>.</w:t>
      </w:r>
      <w:r w:rsidR="00155775">
        <w:rPr>
          <w:sz w:val="28"/>
          <w:szCs w:val="28"/>
        </w:rPr>
        <w:t xml:space="preserve"> W.</w:t>
      </w:r>
      <w:r>
        <w:rPr>
          <w:sz w:val="28"/>
          <w:szCs w:val="28"/>
        </w:rPr>
        <w:t xml:space="preserve"> Lau</w:t>
      </w:r>
      <w:r w:rsidR="00DB7069">
        <w:rPr>
          <w:sz w:val="28"/>
          <w:szCs w:val="28"/>
        </w:rPr>
        <w:t xml:space="preserve">ghlin, Mr. </w:t>
      </w:r>
      <w:r w:rsidR="00155775">
        <w:rPr>
          <w:sz w:val="28"/>
          <w:szCs w:val="28"/>
        </w:rPr>
        <w:t xml:space="preserve">K. </w:t>
      </w:r>
      <w:r w:rsidR="00DB7069">
        <w:rPr>
          <w:sz w:val="28"/>
          <w:szCs w:val="28"/>
        </w:rPr>
        <w:t>Johnson, M</w:t>
      </w:r>
      <w:r w:rsidR="00155775">
        <w:rPr>
          <w:sz w:val="28"/>
          <w:szCs w:val="28"/>
        </w:rPr>
        <w:t>s</w:t>
      </w:r>
      <w:r w:rsidR="00DB7069">
        <w:rPr>
          <w:sz w:val="28"/>
          <w:szCs w:val="28"/>
        </w:rPr>
        <w:t>.</w:t>
      </w:r>
      <w:r w:rsidR="00155775">
        <w:rPr>
          <w:sz w:val="28"/>
          <w:szCs w:val="28"/>
        </w:rPr>
        <w:t xml:space="preserve"> D. Laughlin</w:t>
      </w:r>
      <w:r w:rsidR="00DB7069">
        <w:rPr>
          <w:sz w:val="28"/>
          <w:szCs w:val="28"/>
        </w:rPr>
        <w:t>,</w:t>
      </w:r>
      <w:r w:rsidR="00464709">
        <w:rPr>
          <w:sz w:val="28"/>
          <w:szCs w:val="28"/>
        </w:rPr>
        <w:t xml:space="preserve"> Town</w:t>
      </w:r>
      <w:r w:rsidR="00FA3AB5">
        <w:rPr>
          <w:sz w:val="28"/>
          <w:szCs w:val="28"/>
        </w:rPr>
        <w:t xml:space="preserve"> Foreman</w:t>
      </w:r>
      <w:r w:rsidR="00464709">
        <w:rPr>
          <w:sz w:val="28"/>
          <w:szCs w:val="28"/>
        </w:rPr>
        <w:t xml:space="preserve"> Mr. Mably,</w:t>
      </w:r>
      <w:r w:rsidR="00DB7069">
        <w:rPr>
          <w:sz w:val="28"/>
          <w:szCs w:val="28"/>
        </w:rPr>
        <w:t xml:space="preserve"> and </w:t>
      </w:r>
      <w:r w:rsidR="00155775">
        <w:rPr>
          <w:sz w:val="28"/>
          <w:szCs w:val="28"/>
        </w:rPr>
        <w:t>C</w:t>
      </w:r>
      <w:r w:rsidR="009903D3">
        <w:rPr>
          <w:sz w:val="28"/>
          <w:szCs w:val="28"/>
        </w:rPr>
        <w:t>AO</w:t>
      </w:r>
      <w:r w:rsidRPr="002D4A14">
        <w:rPr>
          <w:sz w:val="28"/>
          <w:szCs w:val="28"/>
        </w:rPr>
        <w:t xml:space="preserve"> Mrs. Garlock</w:t>
      </w:r>
      <w:r w:rsidR="00DB7069">
        <w:rPr>
          <w:sz w:val="28"/>
          <w:szCs w:val="28"/>
        </w:rPr>
        <w:t>.</w:t>
      </w:r>
    </w:p>
    <w:p w14:paraId="4E5E1E82" w14:textId="77777777" w:rsidR="0012584D" w:rsidRDefault="0012584D" w:rsidP="00FA7651">
      <w:pPr>
        <w:rPr>
          <w:sz w:val="28"/>
          <w:szCs w:val="28"/>
        </w:rPr>
      </w:pPr>
    </w:p>
    <w:p w14:paraId="0BC5433D" w14:textId="5E150D87" w:rsidR="00FA7651" w:rsidRPr="00EB1CDC" w:rsidRDefault="00BD668C" w:rsidP="00BF51BE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155775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464709">
        <w:rPr>
          <w:sz w:val="28"/>
          <w:szCs w:val="28"/>
        </w:rPr>
        <w:t>0</w:t>
      </w:r>
      <w:r w:rsidR="002F1E4E">
        <w:rPr>
          <w:sz w:val="28"/>
          <w:szCs w:val="28"/>
        </w:rPr>
        <w:t>7</w:t>
      </w:r>
      <w:r w:rsidR="00BF51BE"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Minutes of </w:t>
      </w:r>
      <w:r w:rsidR="00620567">
        <w:rPr>
          <w:sz w:val="28"/>
          <w:szCs w:val="28"/>
        </w:rPr>
        <w:t>January</w:t>
      </w:r>
      <w:r w:rsidR="00902004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>Regular Meeting</w:t>
      </w:r>
      <w:r w:rsidR="005A4C97">
        <w:rPr>
          <w:sz w:val="28"/>
          <w:szCs w:val="28"/>
        </w:rPr>
        <w:t xml:space="preserve"> </w:t>
      </w:r>
      <w:r w:rsidR="00FA7651">
        <w:rPr>
          <w:sz w:val="28"/>
          <w:szCs w:val="28"/>
        </w:rPr>
        <w:t xml:space="preserve">were adopted as circulated on a motion by </w:t>
      </w:r>
      <w:r w:rsidR="00155775">
        <w:rPr>
          <w:sz w:val="28"/>
          <w:szCs w:val="28"/>
        </w:rPr>
        <w:t>Mr. K. Johnson</w:t>
      </w:r>
      <w:r w:rsidR="0025483D">
        <w:rPr>
          <w:sz w:val="28"/>
          <w:szCs w:val="28"/>
        </w:rPr>
        <w:t xml:space="preserve"> seconded by M</w:t>
      </w:r>
      <w:r w:rsidR="00DB7069">
        <w:rPr>
          <w:sz w:val="28"/>
          <w:szCs w:val="28"/>
        </w:rPr>
        <w:t>r</w:t>
      </w:r>
      <w:r w:rsidR="00155775">
        <w:rPr>
          <w:sz w:val="28"/>
          <w:szCs w:val="28"/>
        </w:rPr>
        <w:t>. W. Laughlin</w:t>
      </w:r>
      <w:r w:rsidR="00FA7651">
        <w:rPr>
          <w:sz w:val="28"/>
          <w:szCs w:val="28"/>
        </w:rPr>
        <w:t>. Carried.</w:t>
      </w:r>
    </w:p>
    <w:p w14:paraId="29B135C1" w14:textId="77777777" w:rsidR="00FA7651" w:rsidRPr="001311A5" w:rsidRDefault="00FA7651" w:rsidP="00FA7651"/>
    <w:p w14:paraId="0E68089B" w14:textId="421B6878" w:rsidR="00FA7651" w:rsidRDefault="00BD668C" w:rsidP="00BD668C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155775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464709">
        <w:rPr>
          <w:sz w:val="28"/>
          <w:szCs w:val="28"/>
        </w:rPr>
        <w:t>0</w:t>
      </w:r>
      <w:r w:rsidR="002F1E4E">
        <w:rPr>
          <w:sz w:val="28"/>
          <w:szCs w:val="28"/>
        </w:rPr>
        <w:t>8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The Financial Statement of </w:t>
      </w:r>
      <w:r w:rsidR="002F1E4E">
        <w:rPr>
          <w:sz w:val="28"/>
          <w:szCs w:val="28"/>
        </w:rPr>
        <w:t>Dec</w:t>
      </w:r>
      <w:r w:rsidR="00464709">
        <w:rPr>
          <w:sz w:val="28"/>
          <w:szCs w:val="28"/>
        </w:rPr>
        <w:t>em</w:t>
      </w:r>
      <w:r w:rsidR="00F264FE">
        <w:rPr>
          <w:sz w:val="28"/>
          <w:szCs w:val="28"/>
        </w:rPr>
        <w:t>ber</w:t>
      </w:r>
      <w:r w:rsidR="00FA7651">
        <w:rPr>
          <w:sz w:val="28"/>
          <w:szCs w:val="28"/>
        </w:rPr>
        <w:t xml:space="preserve"> showing a balance of $</w:t>
      </w:r>
      <w:r w:rsidR="002F1E4E">
        <w:rPr>
          <w:sz w:val="28"/>
          <w:szCs w:val="28"/>
        </w:rPr>
        <w:t>429,421.39</w:t>
      </w:r>
      <w:r w:rsidR="00356778">
        <w:rPr>
          <w:sz w:val="28"/>
          <w:szCs w:val="28"/>
        </w:rPr>
        <w:t xml:space="preserve"> and </w:t>
      </w:r>
      <w:r w:rsidR="002F1E4E">
        <w:rPr>
          <w:sz w:val="28"/>
          <w:szCs w:val="28"/>
        </w:rPr>
        <w:t>728,127.36</w:t>
      </w:r>
      <w:r w:rsidR="00FA7651">
        <w:rPr>
          <w:sz w:val="28"/>
          <w:szCs w:val="28"/>
        </w:rPr>
        <w:t xml:space="preserve"> in </w:t>
      </w:r>
      <w:r w:rsidR="00155775">
        <w:rPr>
          <w:sz w:val="28"/>
          <w:szCs w:val="28"/>
        </w:rPr>
        <w:t>the</w:t>
      </w:r>
      <w:r w:rsidR="00FA7651">
        <w:rPr>
          <w:sz w:val="28"/>
          <w:szCs w:val="28"/>
        </w:rPr>
        <w:t xml:space="preserve"> savings</w:t>
      </w:r>
      <w:r w:rsidR="00356778">
        <w:rPr>
          <w:sz w:val="28"/>
          <w:szCs w:val="28"/>
        </w:rPr>
        <w:t xml:space="preserve"> account</w:t>
      </w:r>
      <w:r w:rsidR="00FA7651">
        <w:rPr>
          <w:sz w:val="28"/>
          <w:szCs w:val="28"/>
        </w:rPr>
        <w:t>.  M</w:t>
      </w:r>
      <w:r w:rsidR="00464709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155775">
        <w:rPr>
          <w:sz w:val="28"/>
          <w:szCs w:val="28"/>
        </w:rPr>
        <w:t xml:space="preserve">W. Laughlin </w:t>
      </w:r>
      <w:r w:rsidR="00FA7651">
        <w:rPr>
          <w:sz w:val="28"/>
          <w:szCs w:val="28"/>
        </w:rPr>
        <w:t>moved the Financial Statement</w:t>
      </w:r>
      <w:r w:rsidR="006466B6">
        <w:rPr>
          <w:sz w:val="28"/>
          <w:szCs w:val="28"/>
        </w:rPr>
        <w:t xml:space="preserve"> be</w:t>
      </w:r>
      <w:r w:rsidR="00FA7651">
        <w:rPr>
          <w:sz w:val="28"/>
          <w:szCs w:val="28"/>
        </w:rPr>
        <w:t xml:space="preserve"> adopted as circulated. Seconded by M</w:t>
      </w:r>
      <w:r w:rsidR="00155775">
        <w:rPr>
          <w:sz w:val="28"/>
          <w:szCs w:val="28"/>
        </w:rPr>
        <w:t>r</w:t>
      </w:r>
      <w:r w:rsidR="0041539B">
        <w:rPr>
          <w:sz w:val="28"/>
          <w:szCs w:val="28"/>
        </w:rPr>
        <w:t xml:space="preserve">. </w:t>
      </w:r>
      <w:r w:rsidR="00155775">
        <w:rPr>
          <w:sz w:val="28"/>
          <w:szCs w:val="28"/>
        </w:rPr>
        <w:t>K. Johnson.</w:t>
      </w:r>
      <w:r w:rsidR="00FA7651">
        <w:rPr>
          <w:sz w:val="28"/>
          <w:szCs w:val="28"/>
        </w:rPr>
        <w:t xml:space="preserve"> Carried.</w:t>
      </w:r>
    </w:p>
    <w:p w14:paraId="481ECD78" w14:textId="77777777" w:rsidR="00CD4360" w:rsidRDefault="00CD4360" w:rsidP="00FA7651">
      <w:pPr>
        <w:rPr>
          <w:sz w:val="28"/>
          <w:szCs w:val="28"/>
        </w:rPr>
      </w:pPr>
    </w:p>
    <w:p w14:paraId="60BD400B" w14:textId="77777777" w:rsidR="00FA7651" w:rsidRDefault="00CD4360" w:rsidP="00FA765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</w:t>
      </w:r>
      <w:r w:rsidR="00FA7651" w:rsidRPr="00EB1CDC">
        <w:rPr>
          <w:sz w:val="28"/>
          <w:szCs w:val="28"/>
          <w:u w:val="single"/>
        </w:rPr>
        <w:t>EPORTS:</w:t>
      </w:r>
    </w:p>
    <w:p w14:paraId="574EE2D3" w14:textId="00E48011"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</w:t>
      </w:r>
      <w:r w:rsidR="006B02B0">
        <w:rPr>
          <w:sz w:val="28"/>
          <w:szCs w:val="28"/>
        </w:rPr>
        <w:t>r</w:t>
      </w:r>
      <w:r>
        <w:rPr>
          <w:sz w:val="28"/>
          <w:szCs w:val="28"/>
        </w:rPr>
        <w:t>.</w:t>
      </w:r>
      <w:r w:rsidR="006B02B0">
        <w:rPr>
          <w:sz w:val="28"/>
          <w:szCs w:val="28"/>
        </w:rPr>
        <w:t xml:space="preserve"> W.</w:t>
      </w:r>
      <w:r>
        <w:rPr>
          <w:sz w:val="28"/>
          <w:szCs w:val="28"/>
        </w:rPr>
        <w:t xml:space="preserve"> Laughlin</w:t>
      </w:r>
      <w:r>
        <w:rPr>
          <w:sz w:val="28"/>
          <w:szCs w:val="28"/>
        </w:rPr>
        <w:tab/>
      </w:r>
      <w:r w:rsidR="00E27E70">
        <w:rPr>
          <w:sz w:val="28"/>
          <w:szCs w:val="28"/>
        </w:rPr>
        <w:t xml:space="preserve">Discussed </w:t>
      </w:r>
      <w:r w:rsidR="006B02B0">
        <w:rPr>
          <w:sz w:val="28"/>
          <w:szCs w:val="28"/>
        </w:rPr>
        <w:t>emergency training</w:t>
      </w:r>
      <w:r w:rsidR="00E20D94">
        <w:rPr>
          <w:sz w:val="28"/>
          <w:szCs w:val="28"/>
        </w:rPr>
        <w:t>, Acadia, school &amp; PRMS</w:t>
      </w:r>
      <w:r w:rsidR="006B02B0">
        <w:rPr>
          <w:sz w:val="28"/>
          <w:szCs w:val="28"/>
        </w:rPr>
        <w:t>.</w:t>
      </w:r>
    </w:p>
    <w:p w14:paraId="0860AA06" w14:textId="6246609D" w:rsidR="00331367" w:rsidRDefault="00FA7651" w:rsidP="00E27E70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r w:rsidR="006B02B0">
        <w:rPr>
          <w:sz w:val="28"/>
          <w:szCs w:val="28"/>
        </w:rPr>
        <w:t xml:space="preserve">K. </w:t>
      </w:r>
      <w:r>
        <w:rPr>
          <w:sz w:val="28"/>
          <w:szCs w:val="28"/>
        </w:rPr>
        <w:t>Johnson</w:t>
      </w:r>
      <w:r>
        <w:rPr>
          <w:sz w:val="28"/>
          <w:szCs w:val="28"/>
        </w:rPr>
        <w:tab/>
      </w:r>
      <w:r w:rsidR="00952D33">
        <w:rPr>
          <w:sz w:val="28"/>
          <w:szCs w:val="28"/>
        </w:rPr>
        <w:t xml:space="preserve">Discussed </w:t>
      </w:r>
      <w:r w:rsidR="0023050B">
        <w:rPr>
          <w:sz w:val="28"/>
          <w:szCs w:val="28"/>
        </w:rPr>
        <w:t>HKRWSC</w:t>
      </w:r>
      <w:r w:rsidR="009903D3">
        <w:rPr>
          <w:sz w:val="28"/>
          <w:szCs w:val="28"/>
        </w:rPr>
        <w:t xml:space="preserve"> </w:t>
      </w:r>
      <w:r w:rsidR="006B02B0">
        <w:rPr>
          <w:sz w:val="28"/>
          <w:szCs w:val="28"/>
        </w:rPr>
        <w:t>&amp;</w:t>
      </w:r>
      <w:r w:rsidR="009903D3">
        <w:rPr>
          <w:sz w:val="28"/>
          <w:szCs w:val="28"/>
        </w:rPr>
        <w:t xml:space="preserve"> </w:t>
      </w:r>
      <w:r w:rsidR="006B02B0">
        <w:rPr>
          <w:sz w:val="28"/>
          <w:szCs w:val="28"/>
        </w:rPr>
        <w:t>BCWMC</w:t>
      </w:r>
      <w:r w:rsidR="00ED6D5C">
        <w:rPr>
          <w:sz w:val="28"/>
          <w:szCs w:val="28"/>
        </w:rPr>
        <w:t>.</w:t>
      </w:r>
    </w:p>
    <w:p w14:paraId="7F6754D5" w14:textId="040B9AEF" w:rsidR="00FA7651" w:rsidRDefault="00FA7651" w:rsidP="0041539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</w:t>
      </w:r>
      <w:r w:rsidR="006B02B0">
        <w:rPr>
          <w:sz w:val="28"/>
          <w:szCs w:val="28"/>
        </w:rPr>
        <w:t>s</w:t>
      </w:r>
      <w:r>
        <w:rPr>
          <w:sz w:val="28"/>
          <w:szCs w:val="28"/>
        </w:rPr>
        <w:t>.</w:t>
      </w:r>
      <w:r w:rsidR="006B02B0">
        <w:rPr>
          <w:sz w:val="28"/>
          <w:szCs w:val="28"/>
        </w:rPr>
        <w:t xml:space="preserve"> D. Laughlin</w:t>
      </w:r>
      <w:r>
        <w:rPr>
          <w:sz w:val="28"/>
          <w:szCs w:val="28"/>
        </w:rPr>
        <w:tab/>
      </w:r>
    </w:p>
    <w:p w14:paraId="3A2E7979" w14:textId="1BB727BE" w:rsidR="00464709" w:rsidRDefault="00464709" w:rsidP="0041539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Mr. Mably</w:t>
      </w:r>
      <w:r>
        <w:rPr>
          <w:sz w:val="28"/>
          <w:szCs w:val="28"/>
        </w:rPr>
        <w:tab/>
        <w:t xml:space="preserve">Discussed </w:t>
      </w:r>
      <w:r w:rsidR="00334792">
        <w:rPr>
          <w:sz w:val="28"/>
          <w:szCs w:val="28"/>
        </w:rPr>
        <w:t xml:space="preserve">snow </w:t>
      </w:r>
      <w:proofErr w:type="gramStart"/>
      <w:r w:rsidR="00334792">
        <w:rPr>
          <w:sz w:val="28"/>
          <w:szCs w:val="28"/>
        </w:rPr>
        <w:t>blade</w:t>
      </w:r>
      <w:proofErr w:type="gramEnd"/>
      <w:r w:rsidR="00334792">
        <w:rPr>
          <w:sz w:val="28"/>
          <w:szCs w:val="28"/>
        </w:rPr>
        <w:t xml:space="preserve">, sewer </w:t>
      </w:r>
      <w:proofErr w:type="gramStart"/>
      <w:r w:rsidR="00334792">
        <w:rPr>
          <w:sz w:val="28"/>
          <w:szCs w:val="28"/>
        </w:rPr>
        <w:t>line</w:t>
      </w:r>
      <w:proofErr w:type="gramEnd"/>
      <w:r w:rsidR="00334792">
        <w:rPr>
          <w:sz w:val="28"/>
          <w:szCs w:val="28"/>
        </w:rPr>
        <w:t>, vacation days</w:t>
      </w:r>
      <w:r w:rsidR="006B02B0">
        <w:rPr>
          <w:sz w:val="28"/>
          <w:szCs w:val="28"/>
        </w:rPr>
        <w:t>.</w:t>
      </w:r>
    </w:p>
    <w:p w14:paraId="23F6E7CF" w14:textId="0342BCD5" w:rsidR="0094556E" w:rsidRDefault="00FA7651" w:rsidP="007E7B2B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Mrs. Garlock</w:t>
      </w:r>
      <w:r>
        <w:rPr>
          <w:sz w:val="28"/>
          <w:szCs w:val="28"/>
        </w:rPr>
        <w:tab/>
      </w:r>
      <w:r w:rsidR="00464709">
        <w:rPr>
          <w:sz w:val="28"/>
          <w:szCs w:val="28"/>
        </w:rPr>
        <w:t xml:space="preserve">Discussed </w:t>
      </w:r>
      <w:r w:rsidR="00334792">
        <w:rPr>
          <w:sz w:val="28"/>
          <w:szCs w:val="28"/>
        </w:rPr>
        <w:t>software implementation, Emergency Plan &amp; audit</w:t>
      </w:r>
      <w:r w:rsidR="00464709">
        <w:rPr>
          <w:sz w:val="28"/>
          <w:szCs w:val="28"/>
        </w:rPr>
        <w:t>.</w:t>
      </w:r>
    </w:p>
    <w:p w14:paraId="5227A34D" w14:textId="77777777" w:rsidR="006138B9" w:rsidRDefault="006138B9" w:rsidP="007E7B2B">
      <w:pPr>
        <w:ind w:left="2160" w:hanging="2160"/>
        <w:rPr>
          <w:sz w:val="28"/>
          <w:szCs w:val="28"/>
        </w:rPr>
      </w:pPr>
    </w:p>
    <w:p w14:paraId="4AD83F58" w14:textId="4488D89C" w:rsidR="00494FEA" w:rsidRDefault="00494FEA" w:rsidP="00494FEA">
      <w:pPr>
        <w:ind w:left="2160" w:hanging="2160"/>
        <w:rPr>
          <w:sz w:val="28"/>
          <w:szCs w:val="28"/>
        </w:rPr>
      </w:pPr>
      <w:r w:rsidRPr="00494FEA">
        <w:rPr>
          <w:sz w:val="28"/>
          <w:szCs w:val="28"/>
        </w:rPr>
        <w:t>The auditor will present the Financial Statements at 2:30</w:t>
      </w:r>
      <w:r>
        <w:rPr>
          <w:sz w:val="28"/>
          <w:szCs w:val="28"/>
        </w:rPr>
        <w:t xml:space="preserve"> PM</w:t>
      </w:r>
      <w:r w:rsidRPr="00494FEA">
        <w:rPr>
          <w:sz w:val="28"/>
          <w:szCs w:val="28"/>
        </w:rPr>
        <w:t xml:space="preserve"> March 3rd.</w:t>
      </w:r>
    </w:p>
    <w:p w14:paraId="4E087B07" w14:textId="03A0CCAA" w:rsidR="00494FEA" w:rsidRDefault="00494FEA" w:rsidP="00494FEA">
      <w:pPr>
        <w:ind w:left="2160" w:hanging="2160"/>
        <w:rPr>
          <w:sz w:val="28"/>
          <w:szCs w:val="28"/>
        </w:rPr>
      </w:pPr>
      <w:r w:rsidRPr="00494FEA">
        <w:rPr>
          <w:sz w:val="28"/>
          <w:szCs w:val="28"/>
        </w:rPr>
        <w:t>PRMS is offering New Council Orientation sessions</w:t>
      </w:r>
      <w:r>
        <w:rPr>
          <w:sz w:val="28"/>
          <w:szCs w:val="28"/>
        </w:rPr>
        <w:t xml:space="preserve">. They will present to Council </w:t>
      </w:r>
    </w:p>
    <w:p w14:paraId="26CD0263" w14:textId="59007D30" w:rsidR="00494FEA" w:rsidRDefault="00B37573" w:rsidP="00494FEA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on</w:t>
      </w:r>
      <w:r w:rsidR="00494FEA">
        <w:rPr>
          <w:sz w:val="28"/>
          <w:szCs w:val="28"/>
        </w:rPr>
        <w:t xml:space="preserve"> March 3</w:t>
      </w:r>
      <w:r w:rsidR="00494FEA" w:rsidRPr="00494FEA">
        <w:rPr>
          <w:sz w:val="28"/>
          <w:szCs w:val="28"/>
          <w:vertAlign w:val="superscript"/>
        </w:rPr>
        <w:t>rd</w:t>
      </w:r>
      <w:r w:rsidR="00494FEA">
        <w:rPr>
          <w:sz w:val="28"/>
          <w:szCs w:val="28"/>
        </w:rPr>
        <w:t xml:space="preserve"> at 3:00 PM. </w:t>
      </w:r>
    </w:p>
    <w:p w14:paraId="0CC52DF4" w14:textId="77777777" w:rsidR="00494FEA" w:rsidRDefault="00494FEA" w:rsidP="00494FEA">
      <w:pPr>
        <w:ind w:left="2160" w:hanging="2160"/>
        <w:rPr>
          <w:sz w:val="28"/>
          <w:szCs w:val="28"/>
        </w:rPr>
      </w:pPr>
    </w:p>
    <w:p w14:paraId="55B0962A" w14:textId="5819AE63" w:rsidR="00FA7651" w:rsidRDefault="0023061B" w:rsidP="00CA6FDB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155775">
        <w:rPr>
          <w:sz w:val="28"/>
          <w:szCs w:val="28"/>
        </w:rPr>
        <w:t>6</w:t>
      </w:r>
      <w:r w:rsidR="00C800F5">
        <w:rPr>
          <w:sz w:val="28"/>
          <w:szCs w:val="28"/>
        </w:rPr>
        <w:t>-0</w:t>
      </w:r>
      <w:r w:rsidR="00464709">
        <w:rPr>
          <w:sz w:val="28"/>
          <w:szCs w:val="28"/>
        </w:rPr>
        <w:t>0</w:t>
      </w:r>
      <w:r w:rsidR="00E20D94">
        <w:rPr>
          <w:sz w:val="28"/>
          <w:szCs w:val="28"/>
        </w:rPr>
        <w:t>9</w:t>
      </w:r>
      <w:r w:rsidR="00C800F5">
        <w:rPr>
          <w:sz w:val="28"/>
          <w:szCs w:val="28"/>
        </w:rPr>
        <w:tab/>
      </w:r>
      <w:r w:rsidR="00FA7651" w:rsidRPr="00B32097">
        <w:rPr>
          <w:sz w:val="28"/>
          <w:szCs w:val="28"/>
        </w:rPr>
        <w:t>The accounts were presented for approval to pay. M</w:t>
      </w:r>
      <w:r w:rsidR="00FA3AB5">
        <w:rPr>
          <w:sz w:val="28"/>
          <w:szCs w:val="28"/>
        </w:rPr>
        <w:t>r</w:t>
      </w:r>
      <w:r w:rsidR="00FA7651" w:rsidRPr="00B32097">
        <w:rPr>
          <w:sz w:val="28"/>
          <w:szCs w:val="28"/>
        </w:rPr>
        <w:t>.</w:t>
      </w:r>
      <w:r w:rsidR="00FA3AB5">
        <w:rPr>
          <w:sz w:val="28"/>
          <w:szCs w:val="28"/>
        </w:rPr>
        <w:t xml:space="preserve"> W.</w:t>
      </w:r>
      <w:r w:rsidR="00FA7651" w:rsidRPr="00B32097">
        <w:rPr>
          <w:sz w:val="28"/>
          <w:szCs w:val="28"/>
        </w:rPr>
        <w:t xml:space="preserve"> </w:t>
      </w:r>
      <w:r w:rsidR="000D34FB">
        <w:rPr>
          <w:sz w:val="28"/>
          <w:szCs w:val="28"/>
        </w:rPr>
        <w:t>Laughlin</w:t>
      </w:r>
      <w:r w:rsidR="00FA7651" w:rsidRPr="00B32097">
        <w:rPr>
          <w:sz w:val="28"/>
          <w:szCs w:val="28"/>
        </w:rPr>
        <w:t xml:space="preserve"> moved accounts</w:t>
      </w:r>
      <w:r w:rsidR="001D24E1">
        <w:rPr>
          <w:sz w:val="28"/>
          <w:szCs w:val="28"/>
        </w:rPr>
        <w:t xml:space="preserve"> </w:t>
      </w:r>
      <w:r w:rsidR="001D26E4">
        <w:rPr>
          <w:sz w:val="28"/>
          <w:szCs w:val="28"/>
        </w:rPr>
        <w:t>9</w:t>
      </w:r>
      <w:r w:rsidR="006B02B0">
        <w:rPr>
          <w:sz w:val="28"/>
          <w:szCs w:val="28"/>
        </w:rPr>
        <w:t>4</w:t>
      </w:r>
      <w:r w:rsidR="00E20D94">
        <w:rPr>
          <w:sz w:val="28"/>
          <w:szCs w:val="28"/>
        </w:rPr>
        <w:t>56</w:t>
      </w:r>
      <w:r w:rsidR="001D26E4">
        <w:rPr>
          <w:sz w:val="28"/>
          <w:szCs w:val="28"/>
        </w:rPr>
        <w:t>-9</w:t>
      </w:r>
      <w:r w:rsidR="006B02B0">
        <w:rPr>
          <w:sz w:val="28"/>
          <w:szCs w:val="28"/>
        </w:rPr>
        <w:t>4</w:t>
      </w:r>
      <w:r w:rsidR="00E20D94">
        <w:rPr>
          <w:sz w:val="28"/>
          <w:szCs w:val="28"/>
        </w:rPr>
        <w:t>60</w:t>
      </w:r>
      <w:r w:rsidR="00F264FE">
        <w:rPr>
          <w:sz w:val="28"/>
          <w:szCs w:val="28"/>
        </w:rPr>
        <w:t xml:space="preserve"> </w:t>
      </w:r>
      <w:r w:rsidR="00270BA4">
        <w:rPr>
          <w:sz w:val="28"/>
          <w:szCs w:val="28"/>
        </w:rPr>
        <w:t xml:space="preserve">and </w:t>
      </w:r>
      <w:r w:rsidR="00494FEA">
        <w:rPr>
          <w:sz w:val="28"/>
          <w:szCs w:val="28"/>
        </w:rPr>
        <w:t>28</w:t>
      </w:r>
      <w:r w:rsidR="00C9783E">
        <w:rPr>
          <w:sz w:val="28"/>
          <w:szCs w:val="28"/>
        </w:rPr>
        <w:t xml:space="preserve"> online</w:t>
      </w:r>
      <w:r w:rsidR="004A1AD7">
        <w:rPr>
          <w:sz w:val="28"/>
          <w:szCs w:val="28"/>
        </w:rPr>
        <w:t xml:space="preserve"> payments </w:t>
      </w:r>
      <w:r w:rsidR="00FA7651" w:rsidRPr="00B32097">
        <w:rPr>
          <w:sz w:val="28"/>
          <w:szCs w:val="28"/>
        </w:rPr>
        <w:t>be paid</w:t>
      </w:r>
      <w:r w:rsidR="00637501">
        <w:rPr>
          <w:sz w:val="28"/>
          <w:szCs w:val="28"/>
        </w:rPr>
        <w:t xml:space="preserve">. </w:t>
      </w:r>
      <w:r w:rsidR="00D17129">
        <w:rPr>
          <w:sz w:val="28"/>
          <w:szCs w:val="28"/>
        </w:rPr>
        <w:t xml:space="preserve">Mr. Johnson declared a pecuniary interest as the business owner for </w:t>
      </w:r>
      <w:r w:rsidR="00464709">
        <w:rPr>
          <w:sz w:val="28"/>
          <w:szCs w:val="28"/>
        </w:rPr>
        <w:t>Badger Earthmoving EFT payment</w:t>
      </w:r>
      <w:r w:rsidR="00D17129">
        <w:rPr>
          <w:sz w:val="28"/>
          <w:szCs w:val="28"/>
        </w:rPr>
        <w:t xml:space="preserve">. </w:t>
      </w:r>
      <w:r w:rsidR="00FA7651" w:rsidRPr="00B32097">
        <w:rPr>
          <w:sz w:val="28"/>
          <w:szCs w:val="28"/>
        </w:rPr>
        <w:t>Seconded by M</w:t>
      </w:r>
      <w:r w:rsidR="000D34FB">
        <w:rPr>
          <w:sz w:val="28"/>
          <w:szCs w:val="28"/>
        </w:rPr>
        <w:t>r</w:t>
      </w:r>
      <w:r w:rsidR="00FA7651">
        <w:rPr>
          <w:sz w:val="28"/>
          <w:szCs w:val="28"/>
        </w:rPr>
        <w:t xml:space="preserve">. </w:t>
      </w:r>
      <w:r w:rsidR="00FA3AB5">
        <w:rPr>
          <w:sz w:val="28"/>
          <w:szCs w:val="28"/>
        </w:rPr>
        <w:t xml:space="preserve">K. </w:t>
      </w:r>
      <w:r w:rsidR="000D34FB">
        <w:rPr>
          <w:sz w:val="28"/>
          <w:szCs w:val="28"/>
        </w:rPr>
        <w:t>Johnson</w:t>
      </w:r>
      <w:r w:rsidR="003E0E43">
        <w:rPr>
          <w:sz w:val="28"/>
          <w:szCs w:val="28"/>
        </w:rPr>
        <w:t>.</w:t>
      </w:r>
      <w:r w:rsidR="00FA7651" w:rsidRPr="00B32097">
        <w:rPr>
          <w:sz w:val="28"/>
          <w:szCs w:val="28"/>
        </w:rPr>
        <w:t xml:space="preserve"> Carried. </w:t>
      </w:r>
    </w:p>
    <w:p w14:paraId="727DB740" w14:textId="77777777" w:rsidR="0051076D" w:rsidRDefault="0051076D" w:rsidP="00FA7651">
      <w:pPr>
        <w:ind w:left="2160" w:hanging="2160"/>
        <w:rPr>
          <w:sz w:val="28"/>
          <w:szCs w:val="28"/>
        </w:rPr>
      </w:pPr>
    </w:p>
    <w:p w14:paraId="5BEC04F7" w14:textId="77777777" w:rsidR="00FA7651" w:rsidRDefault="00FA7651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The following correspondence was read and discussed</w:t>
      </w:r>
    </w:p>
    <w:p w14:paraId="1C4CF391" w14:textId="77292549" w:rsidR="009C250C" w:rsidRDefault="009C250C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>PRMS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4792">
        <w:rPr>
          <w:sz w:val="28"/>
          <w:szCs w:val="28"/>
        </w:rPr>
        <w:t>2026 Budget &amp; Requisition</w:t>
      </w:r>
    </w:p>
    <w:p w14:paraId="75CA40D6" w14:textId="71DBF868" w:rsidR="00334792" w:rsidRDefault="00334792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RCMP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Community Priorities Plan</w:t>
      </w:r>
    </w:p>
    <w:p w14:paraId="455905DD" w14:textId="77777777" w:rsidR="00C25D2A" w:rsidRDefault="00C25D2A" w:rsidP="00FA7651">
      <w:pPr>
        <w:ind w:left="2160" w:hanging="2160"/>
        <w:rPr>
          <w:sz w:val="28"/>
          <w:szCs w:val="28"/>
        </w:rPr>
      </w:pPr>
    </w:p>
    <w:p w14:paraId="29A2BBF3" w14:textId="77777777" w:rsidR="00C25D2A" w:rsidRDefault="00C25D2A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CAO Garlock discussed the LGFF Capital and CCBF funding allocations. The </w:t>
      </w:r>
    </w:p>
    <w:p w14:paraId="33616B5A" w14:textId="0ADF0A81" w:rsidR="00C25D2A" w:rsidRDefault="00C25D2A" w:rsidP="00FA7651">
      <w:pPr>
        <w:ind w:left="2160" w:hanging="2160"/>
        <w:rPr>
          <w:sz w:val="28"/>
          <w:szCs w:val="28"/>
        </w:rPr>
      </w:pPr>
      <w:r>
        <w:rPr>
          <w:sz w:val="28"/>
          <w:szCs w:val="28"/>
        </w:rPr>
        <w:t xml:space="preserve">funds will be used for sewer line replacement, sidewalks and streets. </w:t>
      </w:r>
    </w:p>
    <w:p w14:paraId="0887552B" w14:textId="77777777" w:rsidR="00503628" w:rsidRDefault="00270BA4" w:rsidP="002D7E7D">
      <w:pPr>
        <w:tabs>
          <w:tab w:val="left" w:pos="0"/>
        </w:tabs>
        <w:ind w:left="3240" w:hanging="4320"/>
        <w:rPr>
          <w:sz w:val="28"/>
          <w:szCs w:val="28"/>
        </w:rPr>
      </w:pPr>
      <w:r>
        <w:rPr>
          <w:sz w:val="28"/>
          <w:szCs w:val="28"/>
        </w:rPr>
        <w:tab/>
      </w:r>
      <w:r w:rsidR="00F27719">
        <w:rPr>
          <w:sz w:val="28"/>
          <w:szCs w:val="28"/>
        </w:rPr>
        <w:tab/>
      </w:r>
    </w:p>
    <w:p w14:paraId="7B65627D" w14:textId="77777777" w:rsidR="00CF51A0" w:rsidRDefault="000F1004" w:rsidP="002D7E7D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>2</w:t>
      </w:r>
      <w:r w:rsidR="00155775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2D7E7D">
        <w:rPr>
          <w:sz w:val="28"/>
          <w:szCs w:val="28"/>
        </w:rPr>
        <w:t>0</w:t>
      </w:r>
      <w:r w:rsidR="00494FEA">
        <w:rPr>
          <w:sz w:val="28"/>
          <w:szCs w:val="28"/>
        </w:rPr>
        <w:t>10</w:t>
      </w:r>
      <w:r>
        <w:rPr>
          <w:sz w:val="28"/>
          <w:szCs w:val="28"/>
        </w:rPr>
        <w:tab/>
        <w:t xml:space="preserve">Mr. </w:t>
      </w:r>
      <w:r w:rsidR="00155775">
        <w:rPr>
          <w:sz w:val="28"/>
          <w:szCs w:val="28"/>
        </w:rPr>
        <w:t xml:space="preserve">K. </w:t>
      </w:r>
      <w:r>
        <w:rPr>
          <w:sz w:val="28"/>
          <w:szCs w:val="28"/>
        </w:rPr>
        <w:t xml:space="preserve">Johnson moved </w:t>
      </w:r>
      <w:r w:rsidR="002D7E7D">
        <w:rPr>
          <w:sz w:val="28"/>
          <w:szCs w:val="28"/>
        </w:rPr>
        <w:t xml:space="preserve">to sign the </w:t>
      </w:r>
      <w:r w:rsidR="00CF51A0">
        <w:rPr>
          <w:sz w:val="28"/>
          <w:szCs w:val="28"/>
        </w:rPr>
        <w:t xml:space="preserve">Marigold Agreement and Schedule C of the </w:t>
      </w:r>
    </w:p>
    <w:p w14:paraId="6A30ED2F" w14:textId="7F052429" w:rsidR="000F1004" w:rsidRDefault="00CF51A0" w:rsidP="000F1004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ab/>
        <w:t>Marigold Agreement</w:t>
      </w:r>
      <w:r w:rsidR="002D7E7D">
        <w:rPr>
          <w:sz w:val="28"/>
          <w:szCs w:val="28"/>
        </w:rPr>
        <w:t xml:space="preserve">. </w:t>
      </w:r>
      <w:r w:rsidR="000F1004">
        <w:rPr>
          <w:sz w:val="28"/>
          <w:szCs w:val="28"/>
        </w:rPr>
        <w:t>Seconded by M</w:t>
      </w:r>
      <w:r w:rsidR="00155775">
        <w:rPr>
          <w:sz w:val="28"/>
          <w:szCs w:val="28"/>
        </w:rPr>
        <w:t>r</w:t>
      </w:r>
      <w:r w:rsidR="000F1004">
        <w:rPr>
          <w:sz w:val="28"/>
          <w:szCs w:val="28"/>
        </w:rPr>
        <w:t>.</w:t>
      </w:r>
      <w:r w:rsidR="00155775">
        <w:rPr>
          <w:sz w:val="28"/>
          <w:szCs w:val="28"/>
        </w:rPr>
        <w:t xml:space="preserve"> W.</w:t>
      </w:r>
      <w:r w:rsidR="000F1004">
        <w:rPr>
          <w:sz w:val="28"/>
          <w:szCs w:val="28"/>
        </w:rPr>
        <w:t xml:space="preserve"> Laughlin.</w:t>
      </w:r>
      <w:r>
        <w:rPr>
          <w:sz w:val="28"/>
          <w:szCs w:val="28"/>
        </w:rPr>
        <w:t xml:space="preserve"> </w:t>
      </w:r>
      <w:r w:rsidR="000F1004">
        <w:rPr>
          <w:sz w:val="28"/>
          <w:szCs w:val="28"/>
        </w:rPr>
        <w:t>Carried.</w:t>
      </w:r>
    </w:p>
    <w:p w14:paraId="56E82BF3" w14:textId="77777777" w:rsidR="007D0C92" w:rsidRDefault="007D0C92" w:rsidP="000F1004">
      <w:pPr>
        <w:tabs>
          <w:tab w:val="left" w:pos="0"/>
        </w:tabs>
        <w:ind w:left="3600" w:hanging="4680"/>
        <w:rPr>
          <w:sz w:val="28"/>
          <w:szCs w:val="28"/>
        </w:rPr>
      </w:pPr>
    </w:p>
    <w:p w14:paraId="561CAE01" w14:textId="756A9C61" w:rsidR="00973DEA" w:rsidRDefault="007D0C92" w:rsidP="000F1004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>26-011</w:t>
      </w:r>
      <w:r>
        <w:rPr>
          <w:sz w:val="28"/>
          <w:szCs w:val="28"/>
        </w:rPr>
        <w:tab/>
        <w:t xml:space="preserve">Mr. K. Johnson moved to </w:t>
      </w:r>
      <w:r w:rsidRPr="00C25D2A">
        <w:rPr>
          <w:sz w:val="28"/>
          <w:szCs w:val="28"/>
        </w:rPr>
        <w:t>purchase</w:t>
      </w:r>
      <w:r w:rsidR="00C25D2A">
        <w:rPr>
          <w:sz w:val="28"/>
          <w:szCs w:val="28"/>
        </w:rPr>
        <w:t xml:space="preserve"> a </w:t>
      </w:r>
      <w:r w:rsidR="006466B6">
        <w:rPr>
          <w:sz w:val="28"/>
          <w:szCs w:val="28"/>
        </w:rPr>
        <w:t>54-inch</w:t>
      </w:r>
      <w:r w:rsidR="00C25D2A">
        <w:rPr>
          <w:sz w:val="28"/>
          <w:szCs w:val="28"/>
        </w:rPr>
        <w:t xml:space="preserve"> front mount blade for the 1025 R </w:t>
      </w:r>
    </w:p>
    <w:p w14:paraId="043D5167" w14:textId="313278A4" w:rsidR="007D0C92" w:rsidRDefault="00973DEA" w:rsidP="000F1004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ab/>
        <w:t>tractor</w:t>
      </w:r>
      <w:r w:rsidR="007D0C92" w:rsidRPr="00C25D2A">
        <w:rPr>
          <w:sz w:val="28"/>
          <w:szCs w:val="28"/>
        </w:rPr>
        <w:t xml:space="preserve"> b</w:t>
      </w:r>
      <w:r w:rsidR="007D0C92">
        <w:rPr>
          <w:sz w:val="28"/>
          <w:szCs w:val="28"/>
        </w:rPr>
        <w:t>lade from Brandt. Seconded by Mr. W. Laughlin. Carried.</w:t>
      </w:r>
    </w:p>
    <w:p w14:paraId="7208069A" w14:textId="77777777" w:rsidR="0063148A" w:rsidRDefault="0063148A" w:rsidP="000F1004">
      <w:pPr>
        <w:tabs>
          <w:tab w:val="left" w:pos="0"/>
        </w:tabs>
        <w:ind w:left="3600" w:hanging="4680"/>
        <w:rPr>
          <w:sz w:val="28"/>
          <w:szCs w:val="28"/>
        </w:rPr>
      </w:pPr>
    </w:p>
    <w:p w14:paraId="03CC4169" w14:textId="274BA647" w:rsidR="00980BBE" w:rsidRDefault="0063148A" w:rsidP="00155775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>2</w:t>
      </w:r>
      <w:r w:rsidR="00300932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CF51A0">
        <w:rPr>
          <w:sz w:val="28"/>
          <w:szCs w:val="28"/>
        </w:rPr>
        <w:t>1</w:t>
      </w:r>
      <w:r w:rsidR="00980BBE">
        <w:rPr>
          <w:sz w:val="28"/>
          <w:szCs w:val="28"/>
        </w:rPr>
        <w:t>2</w:t>
      </w:r>
      <w:r>
        <w:rPr>
          <w:sz w:val="28"/>
          <w:szCs w:val="28"/>
        </w:rPr>
        <w:tab/>
      </w:r>
      <w:r w:rsidR="00155775" w:rsidRPr="00155775">
        <w:rPr>
          <w:sz w:val="28"/>
          <w:szCs w:val="28"/>
        </w:rPr>
        <w:t>Mr. K. Johnson moved t</w:t>
      </w:r>
      <w:r w:rsidR="00980BBE">
        <w:rPr>
          <w:sz w:val="28"/>
          <w:szCs w:val="28"/>
        </w:rPr>
        <w:t xml:space="preserve">o accept the sewer replacement tender from Brooks </w:t>
      </w:r>
    </w:p>
    <w:p w14:paraId="45A3D6AE" w14:textId="68BF6B15" w:rsidR="00155775" w:rsidRDefault="00980BBE" w:rsidP="00155775">
      <w:pPr>
        <w:tabs>
          <w:tab w:val="left" w:pos="0"/>
        </w:tabs>
        <w:ind w:left="3600" w:hanging="4680"/>
        <w:rPr>
          <w:sz w:val="28"/>
          <w:szCs w:val="28"/>
        </w:rPr>
      </w:pPr>
      <w:r>
        <w:rPr>
          <w:sz w:val="28"/>
          <w:szCs w:val="28"/>
        </w:rPr>
        <w:tab/>
        <w:t>Asphalt &amp; Aggregate.</w:t>
      </w:r>
      <w:r w:rsidR="00155775" w:rsidRPr="00155775">
        <w:rPr>
          <w:sz w:val="28"/>
          <w:szCs w:val="28"/>
        </w:rPr>
        <w:t xml:space="preserve"> </w:t>
      </w:r>
      <w:r>
        <w:rPr>
          <w:sz w:val="28"/>
          <w:szCs w:val="28"/>
        </w:rPr>
        <w:t>Seconded by Mr. W. Laughlin. Carried.</w:t>
      </w:r>
    </w:p>
    <w:p w14:paraId="11EC8B35" w14:textId="77777777" w:rsidR="00155C98" w:rsidRDefault="00155C98" w:rsidP="00155775">
      <w:pPr>
        <w:tabs>
          <w:tab w:val="left" w:pos="0"/>
        </w:tabs>
        <w:ind w:left="3600" w:hanging="4680"/>
        <w:rPr>
          <w:sz w:val="28"/>
          <w:szCs w:val="28"/>
        </w:rPr>
      </w:pPr>
    </w:p>
    <w:p w14:paraId="028127DD" w14:textId="78ED6889" w:rsidR="00155C98" w:rsidRDefault="00155C98" w:rsidP="003B19E1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300932">
        <w:rPr>
          <w:sz w:val="28"/>
          <w:szCs w:val="28"/>
        </w:rPr>
        <w:t>6</w:t>
      </w:r>
      <w:r>
        <w:rPr>
          <w:sz w:val="28"/>
          <w:szCs w:val="28"/>
        </w:rPr>
        <w:t>-013</w:t>
      </w:r>
      <w:r>
        <w:rPr>
          <w:sz w:val="28"/>
          <w:szCs w:val="28"/>
        </w:rPr>
        <w:tab/>
        <w:t xml:space="preserve">Mr. W. Laughlin moved to sign the </w:t>
      </w:r>
      <w:proofErr w:type="spellStart"/>
      <w:r>
        <w:rPr>
          <w:sz w:val="28"/>
          <w:szCs w:val="28"/>
        </w:rPr>
        <w:t>Hydrasurvey</w:t>
      </w:r>
      <w:proofErr w:type="spellEnd"/>
      <w:r>
        <w:rPr>
          <w:sz w:val="28"/>
          <w:szCs w:val="28"/>
        </w:rPr>
        <w:t xml:space="preserve"> contract. Seconded </w:t>
      </w:r>
      <w:r w:rsidR="00C25D2A">
        <w:rPr>
          <w:sz w:val="28"/>
          <w:szCs w:val="28"/>
        </w:rPr>
        <w:t>by Mr. K. Johnson. Carried.</w:t>
      </w:r>
    </w:p>
    <w:p w14:paraId="31555E89" w14:textId="77777777" w:rsidR="00155C98" w:rsidRDefault="00155C98" w:rsidP="003B19E1">
      <w:pPr>
        <w:ind w:hanging="1080"/>
        <w:rPr>
          <w:sz w:val="28"/>
          <w:szCs w:val="28"/>
        </w:rPr>
      </w:pPr>
    </w:p>
    <w:p w14:paraId="480F37DE" w14:textId="3EE10911" w:rsidR="00C25D2A" w:rsidRDefault="003B19E1" w:rsidP="00C25D2A">
      <w:pPr>
        <w:ind w:hanging="1080"/>
        <w:rPr>
          <w:sz w:val="28"/>
          <w:szCs w:val="28"/>
        </w:rPr>
      </w:pPr>
      <w:r>
        <w:rPr>
          <w:sz w:val="28"/>
          <w:szCs w:val="28"/>
        </w:rPr>
        <w:t>2</w:t>
      </w:r>
      <w:r w:rsidR="00300932">
        <w:rPr>
          <w:sz w:val="28"/>
          <w:szCs w:val="28"/>
        </w:rPr>
        <w:t>6</w:t>
      </w:r>
      <w:r>
        <w:rPr>
          <w:sz w:val="28"/>
          <w:szCs w:val="28"/>
        </w:rPr>
        <w:t>-0</w:t>
      </w:r>
      <w:r w:rsidR="00C25D2A">
        <w:rPr>
          <w:sz w:val="28"/>
          <w:szCs w:val="28"/>
        </w:rPr>
        <w:t>14</w:t>
      </w:r>
      <w:r>
        <w:rPr>
          <w:sz w:val="28"/>
          <w:szCs w:val="28"/>
        </w:rPr>
        <w:tab/>
      </w:r>
      <w:r w:rsidR="00FA7651">
        <w:rPr>
          <w:sz w:val="28"/>
          <w:szCs w:val="28"/>
        </w:rPr>
        <w:t xml:space="preserve">Mr. Johnson moved to adjourn the meeting at </w:t>
      </w:r>
      <w:r w:rsidR="000F6CE6">
        <w:rPr>
          <w:sz w:val="28"/>
          <w:szCs w:val="28"/>
        </w:rPr>
        <w:t>4</w:t>
      </w:r>
      <w:r w:rsidR="00EC0DF8">
        <w:rPr>
          <w:sz w:val="28"/>
          <w:szCs w:val="28"/>
        </w:rPr>
        <w:t>:</w:t>
      </w:r>
      <w:r w:rsidR="00494FEA">
        <w:rPr>
          <w:sz w:val="28"/>
          <w:szCs w:val="28"/>
        </w:rPr>
        <w:t>5</w:t>
      </w:r>
      <w:r w:rsidR="002D7E7D">
        <w:rPr>
          <w:sz w:val="28"/>
          <w:szCs w:val="28"/>
        </w:rPr>
        <w:t>5</w:t>
      </w:r>
      <w:r w:rsidR="00EC0DF8">
        <w:rPr>
          <w:sz w:val="28"/>
          <w:szCs w:val="28"/>
        </w:rPr>
        <w:t>PM</w:t>
      </w:r>
      <w:r w:rsidR="00FA7651">
        <w:rPr>
          <w:sz w:val="28"/>
          <w:szCs w:val="28"/>
        </w:rPr>
        <w:t xml:space="preserve"> to meet again </w:t>
      </w:r>
    </w:p>
    <w:p w14:paraId="6CCC0C88" w14:textId="77777777" w:rsidR="00B37573" w:rsidRDefault="00494FEA" w:rsidP="00503628">
      <w:r>
        <w:rPr>
          <w:sz w:val="28"/>
          <w:szCs w:val="28"/>
        </w:rPr>
        <w:t>March 3</w:t>
      </w:r>
      <w:r w:rsidR="002D7E7D">
        <w:rPr>
          <w:sz w:val="28"/>
          <w:szCs w:val="28"/>
        </w:rPr>
        <w:t>,</w:t>
      </w:r>
      <w:r w:rsidR="0012584D">
        <w:rPr>
          <w:sz w:val="28"/>
          <w:szCs w:val="28"/>
        </w:rPr>
        <w:t xml:space="preserve"> </w:t>
      </w:r>
      <w:proofErr w:type="gramStart"/>
      <w:r w:rsidR="0012584D">
        <w:rPr>
          <w:sz w:val="28"/>
          <w:szCs w:val="28"/>
        </w:rPr>
        <w:t>202</w:t>
      </w:r>
      <w:r w:rsidR="00155775">
        <w:rPr>
          <w:sz w:val="28"/>
          <w:szCs w:val="28"/>
        </w:rPr>
        <w:t>6</w:t>
      </w:r>
      <w:proofErr w:type="gramEnd"/>
      <w:r w:rsidR="00FA7651">
        <w:rPr>
          <w:sz w:val="28"/>
          <w:szCs w:val="28"/>
        </w:rPr>
        <w:t xml:space="preserve"> at </w:t>
      </w:r>
      <w:r>
        <w:rPr>
          <w:sz w:val="28"/>
          <w:szCs w:val="28"/>
        </w:rPr>
        <w:t>4</w:t>
      </w:r>
      <w:r w:rsidR="00FA7651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FA7651">
        <w:rPr>
          <w:sz w:val="28"/>
          <w:szCs w:val="28"/>
        </w:rPr>
        <w:t xml:space="preserve">0 </w:t>
      </w:r>
      <w:r w:rsidR="003969BA">
        <w:rPr>
          <w:sz w:val="28"/>
          <w:szCs w:val="28"/>
        </w:rPr>
        <w:t>P</w:t>
      </w:r>
      <w:r w:rsidR="00FA7651">
        <w:rPr>
          <w:sz w:val="28"/>
          <w:szCs w:val="28"/>
        </w:rPr>
        <w:t>M.</w:t>
      </w:r>
      <w:r w:rsidR="00FA7651">
        <w:tab/>
      </w:r>
      <w:r w:rsidR="00C0387E">
        <w:tab/>
      </w:r>
      <w:r w:rsidR="00C0387E">
        <w:tab/>
      </w:r>
    </w:p>
    <w:p w14:paraId="2134D031" w14:textId="2326F4C9" w:rsidR="00FA7651" w:rsidRPr="00414447" w:rsidRDefault="00C0387E" w:rsidP="00503628">
      <w:pPr>
        <w:rPr>
          <w:color w:val="FF000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="00FA7651">
        <w:tab/>
      </w:r>
      <w:r w:rsidR="00FA7651">
        <w:tab/>
      </w:r>
      <w:r w:rsidR="00FA7651">
        <w:tab/>
      </w:r>
      <w:r w:rsidR="00FA7651">
        <w:tab/>
      </w:r>
      <w:r>
        <w:tab/>
      </w:r>
      <w:r>
        <w:tab/>
      </w:r>
      <w:r w:rsidR="00FA7651">
        <w:tab/>
        <w:t xml:space="preserve"> </w:t>
      </w:r>
      <w:r w:rsidR="006375FF">
        <w:tab/>
      </w:r>
      <w:r w:rsidR="00B37573">
        <w:tab/>
      </w:r>
      <w:r w:rsidR="00B37573">
        <w:tab/>
      </w:r>
      <w:r w:rsidR="00B37573">
        <w:tab/>
      </w:r>
      <w:r w:rsidR="00B37573">
        <w:tab/>
      </w:r>
      <w:r w:rsidR="00B37573">
        <w:tab/>
      </w:r>
      <w:r w:rsidR="00B37573">
        <w:tab/>
      </w:r>
      <w:r w:rsidR="00B37573">
        <w:tab/>
      </w:r>
      <w:r w:rsidR="00FA7651">
        <w:t>_________________</w:t>
      </w:r>
      <w:r w:rsidR="00155775">
        <w:t>_____</w:t>
      </w:r>
      <w:r w:rsidR="00FA7651">
        <w:t xml:space="preserve">                     </w:t>
      </w:r>
    </w:p>
    <w:p w14:paraId="0223B4C2" w14:textId="77777777" w:rsidR="00C0387E" w:rsidRDefault="00FA7651" w:rsidP="002E3D20">
      <w:pPr>
        <w:tabs>
          <w:tab w:val="left" w:pos="5070"/>
        </w:tabs>
        <w:ind w:left="2160" w:hanging="2700"/>
      </w:pPr>
      <w:r w:rsidRPr="00414447">
        <w:rPr>
          <w:color w:val="FF0000"/>
        </w:rPr>
        <w:tab/>
      </w:r>
      <w:r w:rsidR="002E3D20">
        <w:rPr>
          <w:color w:val="FF0000"/>
        </w:rPr>
        <w:tab/>
      </w:r>
      <w:r w:rsidRPr="00414447">
        <w:rPr>
          <w:sz w:val="28"/>
          <w:szCs w:val="28"/>
        </w:rPr>
        <w:t>Chief Elected Official</w:t>
      </w:r>
      <w:r w:rsidRPr="00414447">
        <w:tab/>
      </w:r>
      <w:r w:rsidRPr="00414447">
        <w:tab/>
      </w:r>
      <w:r w:rsidRPr="00414447">
        <w:tab/>
      </w:r>
    </w:p>
    <w:p w14:paraId="2EDA187F" w14:textId="77777777" w:rsidR="00FF1837" w:rsidRDefault="00C0387E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 xml:space="preserve"> </w:t>
      </w:r>
    </w:p>
    <w:p w14:paraId="7FEA8572" w14:textId="591E0110" w:rsidR="0073543D" w:rsidRPr="0073543D" w:rsidRDefault="00FF1837" w:rsidP="002E3D20">
      <w:pPr>
        <w:tabs>
          <w:tab w:val="left" w:pos="1395"/>
        </w:tabs>
        <w:ind w:left="2160" w:hanging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651" w:rsidRPr="00414447">
        <w:t>_______________________</w:t>
      </w:r>
      <w:r w:rsidR="00FA7651" w:rsidRPr="00414447">
        <w:rPr>
          <w:sz w:val="28"/>
          <w:szCs w:val="28"/>
        </w:rPr>
        <w:t xml:space="preserve">                </w:t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FA7651">
        <w:rPr>
          <w:sz w:val="28"/>
          <w:szCs w:val="28"/>
        </w:rPr>
        <w:tab/>
      </w:r>
      <w:r w:rsidR="0074459E">
        <w:rPr>
          <w:sz w:val="28"/>
          <w:szCs w:val="28"/>
        </w:rPr>
        <w:tab/>
      </w:r>
      <w:r w:rsidR="00155775">
        <w:rPr>
          <w:sz w:val="28"/>
          <w:szCs w:val="28"/>
        </w:rPr>
        <w:t>CAO</w:t>
      </w:r>
    </w:p>
    <w:sectPr w:rsidR="0073543D" w:rsidRPr="0073543D" w:rsidSect="00503628">
      <w:headerReference w:type="default" r:id="rId7"/>
      <w:footerReference w:type="even" r:id="rId8"/>
      <w:footerReference w:type="default" r:id="rId9"/>
      <w:pgSz w:w="12240" w:h="20160" w:code="5"/>
      <w:pgMar w:top="162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0A33" w14:textId="77777777" w:rsidR="00B10F20" w:rsidRDefault="00B10F20" w:rsidP="004D3426">
      <w:r>
        <w:separator/>
      </w:r>
    </w:p>
  </w:endnote>
  <w:endnote w:type="continuationSeparator" w:id="0">
    <w:p w14:paraId="4C5C2B84" w14:textId="77777777" w:rsidR="00B10F20" w:rsidRDefault="00B10F20" w:rsidP="004D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Corbe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8373213"/>
      <w:docPartObj>
        <w:docPartGallery w:val="Page Numbers (Bottom of Page)"/>
        <w:docPartUnique/>
      </w:docPartObj>
    </w:sdtPr>
    <w:sdtContent>
      <w:p w14:paraId="223F45EF" w14:textId="77777777" w:rsidR="004D3426" w:rsidRDefault="004D3426" w:rsidP="00422D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6AA4BC" w14:textId="77777777" w:rsidR="004D3426" w:rsidRDefault="004D3426" w:rsidP="004D34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9D4CE" w14:textId="77777777" w:rsidR="004D3426" w:rsidRDefault="004D3426" w:rsidP="004D34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D9F9" w14:textId="77777777" w:rsidR="00B10F20" w:rsidRDefault="00B10F20" w:rsidP="004D3426">
      <w:r>
        <w:separator/>
      </w:r>
    </w:p>
  </w:footnote>
  <w:footnote w:type="continuationSeparator" w:id="0">
    <w:p w14:paraId="4CEE55E2" w14:textId="77777777" w:rsidR="00B10F20" w:rsidRDefault="00B10F20" w:rsidP="004D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DB5A" w14:textId="77777777" w:rsidR="004D3426" w:rsidRDefault="005653A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F524FC1" wp14:editId="13CAA05E">
          <wp:simplePos x="0" y="0"/>
          <wp:positionH relativeFrom="page">
            <wp:posOffset>60385</wp:posOffset>
          </wp:positionH>
          <wp:positionV relativeFrom="page">
            <wp:posOffset>-672465</wp:posOffset>
          </wp:positionV>
          <wp:extent cx="7718746" cy="13793637"/>
          <wp:effectExtent l="0" t="0" r="0" b="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746" cy="1379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E04"/>
    <w:rsid w:val="00005CFB"/>
    <w:rsid w:val="00025B89"/>
    <w:rsid w:val="00030010"/>
    <w:rsid w:val="00036F24"/>
    <w:rsid w:val="00040B10"/>
    <w:rsid w:val="000420FC"/>
    <w:rsid w:val="00043151"/>
    <w:rsid w:val="000509C9"/>
    <w:rsid w:val="00064C6E"/>
    <w:rsid w:val="0006574D"/>
    <w:rsid w:val="0007232D"/>
    <w:rsid w:val="00073F44"/>
    <w:rsid w:val="0008252F"/>
    <w:rsid w:val="000B5A24"/>
    <w:rsid w:val="000D34FB"/>
    <w:rsid w:val="000D7DE5"/>
    <w:rsid w:val="000E32F7"/>
    <w:rsid w:val="000F1004"/>
    <w:rsid w:val="000F6CE6"/>
    <w:rsid w:val="000F6F5C"/>
    <w:rsid w:val="0011228F"/>
    <w:rsid w:val="00120DA7"/>
    <w:rsid w:val="0012283D"/>
    <w:rsid w:val="001255B2"/>
    <w:rsid w:val="0012584D"/>
    <w:rsid w:val="00155775"/>
    <w:rsid w:val="00155C98"/>
    <w:rsid w:val="00175034"/>
    <w:rsid w:val="001A10D0"/>
    <w:rsid w:val="001D24E1"/>
    <w:rsid w:val="001D26E4"/>
    <w:rsid w:val="001D61CF"/>
    <w:rsid w:val="001D65A5"/>
    <w:rsid w:val="001E5484"/>
    <w:rsid w:val="001F28B0"/>
    <w:rsid w:val="0021088F"/>
    <w:rsid w:val="0023050B"/>
    <w:rsid w:val="0023061B"/>
    <w:rsid w:val="00231943"/>
    <w:rsid w:val="0025483D"/>
    <w:rsid w:val="00270BA4"/>
    <w:rsid w:val="002A3C1E"/>
    <w:rsid w:val="002C03A8"/>
    <w:rsid w:val="002C57DE"/>
    <w:rsid w:val="002D7E7D"/>
    <w:rsid w:val="002E3D20"/>
    <w:rsid w:val="002F1E4E"/>
    <w:rsid w:val="002F315E"/>
    <w:rsid w:val="00300932"/>
    <w:rsid w:val="00320084"/>
    <w:rsid w:val="0032604A"/>
    <w:rsid w:val="00331367"/>
    <w:rsid w:val="00334792"/>
    <w:rsid w:val="003412D1"/>
    <w:rsid w:val="00351203"/>
    <w:rsid w:val="00355131"/>
    <w:rsid w:val="00356560"/>
    <w:rsid w:val="00356778"/>
    <w:rsid w:val="00374DB1"/>
    <w:rsid w:val="003846C2"/>
    <w:rsid w:val="00393892"/>
    <w:rsid w:val="003969BA"/>
    <w:rsid w:val="003A1911"/>
    <w:rsid w:val="003A5C95"/>
    <w:rsid w:val="003B19E1"/>
    <w:rsid w:val="003B41FC"/>
    <w:rsid w:val="003C070B"/>
    <w:rsid w:val="003D0C74"/>
    <w:rsid w:val="003E0E43"/>
    <w:rsid w:val="003E1C1F"/>
    <w:rsid w:val="003E36D7"/>
    <w:rsid w:val="003F2CE9"/>
    <w:rsid w:val="00401838"/>
    <w:rsid w:val="004019C6"/>
    <w:rsid w:val="0041539B"/>
    <w:rsid w:val="004173B6"/>
    <w:rsid w:val="004211E4"/>
    <w:rsid w:val="00425F0E"/>
    <w:rsid w:val="00440C0C"/>
    <w:rsid w:val="004534CB"/>
    <w:rsid w:val="00464709"/>
    <w:rsid w:val="004705EF"/>
    <w:rsid w:val="004711D8"/>
    <w:rsid w:val="00476F81"/>
    <w:rsid w:val="00494FEA"/>
    <w:rsid w:val="00495614"/>
    <w:rsid w:val="004A15C9"/>
    <w:rsid w:val="004A1AD7"/>
    <w:rsid w:val="004D3426"/>
    <w:rsid w:val="004D3CF7"/>
    <w:rsid w:val="004E2D4B"/>
    <w:rsid w:val="004F2907"/>
    <w:rsid w:val="004F7ACA"/>
    <w:rsid w:val="00503628"/>
    <w:rsid w:val="005077A0"/>
    <w:rsid w:val="0051076D"/>
    <w:rsid w:val="00515FC4"/>
    <w:rsid w:val="00526B33"/>
    <w:rsid w:val="00552383"/>
    <w:rsid w:val="005653A6"/>
    <w:rsid w:val="0056771F"/>
    <w:rsid w:val="005A3AE1"/>
    <w:rsid w:val="005A4C97"/>
    <w:rsid w:val="005A76C1"/>
    <w:rsid w:val="005B7071"/>
    <w:rsid w:val="005E3C0C"/>
    <w:rsid w:val="005E57EF"/>
    <w:rsid w:val="005F3347"/>
    <w:rsid w:val="005F3FA1"/>
    <w:rsid w:val="005F549C"/>
    <w:rsid w:val="00602CFE"/>
    <w:rsid w:val="00612E04"/>
    <w:rsid w:val="006138B9"/>
    <w:rsid w:val="00620567"/>
    <w:rsid w:val="006305FD"/>
    <w:rsid w:val="0063148A"/>
    <w:rsid w:val="00633E34"/>
    <w:rsid w:val="006365F0"/>
    <w:rsid w:val="00637501"/>
    <w:rsid w:val="006375FF"/>
    <w:rsid w:val="00642BDE"/>
    <w:rsid w:val="006466B6"/>
    <w:rsid w:val="00650033"/>
    <w:rsid w:val="006571FF"/>
    <w:rsid w:val="006577CA"/>
    <w:rsid w:val="00670C86"/>
    <w:rsid w:val="00686EF3"/>
    <w:rsid w:val="006B02B0"/>
    <w:rsid w:val="006C082A"/>
    <w:rsid w:val="006E01C2"/>
    <w:rsid w:val="006E0373"/>
    <w:rsid w:val="006F4BE5"/>
    <w:rsid w:val="00716D11"/>
    <w:rsid w:val="00734A02"/>
    <w:rsid w:val="0073543D"/>
    <w:rsid w:val="0074085E"/>
    <w:rsid w:val="00743C5E"/>
    <w:rsid w:val="0074459E"/>
    <w:rsid w:val="00764C74"/>
    <w:rsid w:val="00766182"/>
    <w:rsid w:val="007812B2"/>
    <w:rsid w:val="00787DE1"/>
    <w:rsid w:val="007969CF"/>
    <w:rsid w:val="007A07C9"/>
    <w:rsid w:val="007A48AE"/>
    <w:rsid w:val="007A5BD3"/>
    <w:rsid w:val="007B3B02"/>
    <w:rsid w:val="007C4536"/>
    <w:rsid w:val="007D0C92"/>
    <w:rsid w:val="007D698C"/>
    <w:rsid w:val="007D6D26"/>
    <w:rsid w:val="007E1813"/>
    <w:rsid w:val="007E3BBF"/>
    <w:rsid w:val="007E7B2B"/>
    <w:rsid w:val="007F47F9"/>
    <w:rsid w:val="0080024E"/>
    <w:rsid w:val="00813BA3"/>
    <w:rsid w:val="008168C8"/>
    <w:rsid w:val="00841A36"/>
    <w:rsid w:val="00853889"/>
    <w:rsid w:val="008557C7"/>
    <w:rsid w:val="00860B65"/>
    <w:rsid w:val="008669CD"/>
    <w:rsid w:val="008679B1"/>
    <w:rsid w:val="00881B3C"/>
    <w:rsid w:val="008C305F"/>
    <w:rsid w:val="008D62E8"/>
    <w:rsid w:val="008E7FB8"/>
    <w:rsid w:val="00900791"/>
    <w:rsid w:val="00902004"/>
    <w:rsid w:val="00916BB4"/>
    <w:rsid w:val="009260B0"/>
    <w:rsid w:val="0094556E"/>
    <w:rsid w:val="00952D33"/>
    <w:rsid w:val="00953BA2"/>
    <w:rsid w:val="00973DEA"/>
    <w:rsid w:val="00980BBE"/>
    <w:rsid w:val="009846C0"/>
    <w:rsid w:val="009903D3"/>
    <w:rsid w:val="00990ADA"/>
    <w:rsid w:val="009B03CA"/>
    <w:rsid w:val="009B13F5"/>
    <w:rsid w:val="009C250C"/>
    <w:rsid w:val="009C6B82"/>
    <w:rsid w:val="009C7A06"/>
    <w:rsid w:val="009D277C"/>
    <w:rsid w:val="009F5000"/>
    <w:rsid w:val="00A37560"/>
    <w:rsid w:val="00A533D2"/>
    <w:rsid w:val="00A701AA"/>
    <w:rsid w:val="00A74D69"/>
    <w:rsid w:val="00A83E2B"/>
    <w:rsid w:val="00AB1F12"/>
    <w:rsid w:val="00AE2070"/>
    <w:rsid w:val="00B06F95"/>
    <w:rsid w:val="00B10F20"/>
    <w:rsid w:val="00B16870"/>
    <w:rsid w:val="00B24551"/>
    <w:rsid w:val="00B37573"/>
    <w:rsid w:val="00B77C8E"/>
    <w:rsid w:val="00B80488"/>
    <w:rsid w:val="00B87A3E"/>
    <w:rsid w:val="00B90142"/>
    <w:rsid w:val="00BB1489"/>
    <w:rsid w:val="00BB1A09"/>
    <w:rsid w:val="00BC4B4A"/>
    <w:rsid w:val="00BD668C"/>
    <w:rsid w:val="00BF51BE"/>
    <w:rsid w:val="00C02436"/>
    <w:rsid w:val="00C0387E"/>
    <w:rsid w:val="00C207F4"/>
    <w:rsid w:val="00C20E8C"/>
    <w:rsid w:val="00C25D2A"/>
    <w:rsid w:val="00C42CED"/>
    <w:rsid w:val="00C5084F"/>
    <w:rsid w:val="00C629D9"/>
    <w:rsid w:val="00C746A0"/>
    <w:rsid w:val="00C800F5"/>
    <w:rsid w:val="00C9783E"/>
    <w:rsid w:val="00CA071D"/>
    <w:rsid w:val="00CA358C"/>
    <w:rsid w:val="00CA5C3F"/>
    <w:rsid w:val="00CA6EA6"/>
    <w:rsid w:val="00CA6FDB"/>
    <w:rsid w:val="00CB0F23"/>
    <w:rsid w:val="00CB75C3"/>
    <w:rsid w:val="00CB76FF"/>
    <w:rsid w:val="00CC03AC"/>
    <w:rsid w:val="00CD4360"/>
    <w:rsid w:val="00CE00F3"/>
    <w:rsid w:val="00CF51A0"/>
    <w:rsid w:val="00CF7373"/>
    <w:rsid w:val="00CF767C"/>
    <w:rsid w:val="00D141AE"/>
    <w:rsid w:val="00D17129"/>
    <w:rsid w:val="00D346C6"/>
    <w:rsid w:val="00D35182"/>
    <w:rsid w:val="00D35C00"/>
    <w:rsid w:val="00D41D25"/>
    <w:rsid w:val="00D473D6"/>
    <w:rsid w:val="00D73030"/>
    <w:rsid w:val="00D8004B"/>
    <w:rsid w:val="00D80E52"/>
    <w:rsid w:val="00D81FE5"/>
    <w:rsid w:val="00DB1435"/>
    <w:rsid w:val="00DB5E62"/>
    <w:rsid w:val="00DB7069"/>
    <w:rsid w:val="00DC49DA"/>
    <w:rsid w:val="00DD0C0F"/>
    <w:rsid w:val="00DF5285"/>
    <w:rsid w:val="00DF5962"/>
    <w:rsid w:val="00E052CB"/>
    <w:rsid w:val="00E14AB5"/>
    <w:rsid w:val="00E20D94"/>
    <w:rsid w:val="00E23F68"/>
    <w:rsid w:val="00E27E70"/>
    <w:rsid w:val="00E448D1"/>
    <w:rsid w:val="00EB71E7"/>
    <w:rsid w:val="00EB7D8D"/>
    <w:rsid w:val="00EC0DF8"/>
    <w:rsid w:val="00EC55FB"/>
    <w:rsid w:val="00ED6D5C"/>
    <w:rsid w:val="00EF3C52"/>
    <w:rsid w:val="00F141AB"/>
    <w:rsid w:val="00F264FE"/>
    <w:rsid w:val="00F27719"/>
    <w:rsid w:val="00F64064"/>
    <w:rsid w:val="00F71C80"/>
    <w:rsid w:val="00F87F67"/>
    <w:rsid w:val="00FA3AB5"/>
    <w:rsid w:val="00FA7651"/>
    <w:rsid w:val="00FE0DA2"/>
    <w:rsid w:val="00FF1837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61ACF"/>
  <w15:docId w15:val="{4D10253E-69D2-4D57-9736-6C8EDF29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51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543D"/>
    <w:pPr>
      <w:keepNext/>
      <w:keepLines/>
      <w:spacing w:before="240"/>
      <w:outlineLvl w:val="0"/>
    </w:pPr>
    <w:rPr>
      <w:rFonts w:ascii="Open Sans" w:eastAsiaTheme="majorEastAsia" w:hAnsi="Open Sans" w:cstheme="majorBidi"/>
      <w:b/>
      <w:color w:val="00B050"/>
      <w:sz w:val="48"/>
      <w:szCs w:val="3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43D"/>
    <w:pPr>
      <w:keepNext/>
      <w:keepLines/>
      <w:spacing w:before="40"/>
      <w:outlineLvl w:val="1"/>
    </w:pPr>
    <w:rPr>
      <w:rFonts w:ascii="Open Sans" w:eastAsiaTheme="majorEastAsia" w:hAnsi="Open Sans" w:cstheme="majorBidi"/>
      <w:color w:val="F0562E"/>
      <w:sz w:val="3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43D"/>
    <w:pPr>
      <w:contextualSpacing/>
    </w:pPr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0D7DE5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0D7DE5"/>
    <w:rPr>
      <w:rFonts w:ascii="Open Sans" w:hAnsi="Open Sans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73543D"/>
    <w:rPr>
      <w:rFonts w:ascii="Open Sans" w:eastAsiaTheme="majorEastAsia" w:hAnsi="Open Sans" w:cstheme="majorBidi"/>
      <w:b/>
      <w:color w:val="00B050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543D"/>
    <w:rPr>
      <w:rFonts w:ascii="Open Sans" w:eastAsiaTheme="majorEastAsia" w:hAnsi="Open Sans" w:cstheme="majorBidi"/>
      <w:color w:val="F0562E"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3543D"/>
    <w:rPr>
      <w:rFonts w:ascii="Open Sans Light" w:eastAsiaTheme="majorEastAsia" w:hAnsi="Open Sans Light" w:cstheme="majorBidi"/>
      <w:color w:val="F0562E"/>
      <w:spacing w:val="-10"/>
      <w:kern w:val="28"/>
      <w:sz w:val="96"/>
      <w:szCs w:val="56"/>
    </w:rPr>
  </w:style>
  <w:style w:type="paragraph" w:styleId="Footer">
    <w:name w:val="footer"/>
    <w:basedOn w:val="Normal"/>
    <w:link w:val="FooterChar"/>
    <w:uiPriority w:val="99"/>
    <w:unhideWhenUsed/>
    <w:rsid w:val="004D3426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1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4D3426"/>
    <w:rPr>
      <w:rFonts w:ascii="Open Sans" w:hAnsi="Open Sans"/>
      <w:sz w:val="21"/>
    </w:rPr>
  </w:style>
  <w:style w:type="character" w:styleId="PageNumber">
    <w:name w:val="page number"/>
    <w:basedOn w:val="DefaultParagraphFont"/>
    <w:uiPriority w:val="99"/>
    <w:unhideWhenUsed/>
    <w:rsid w:val="00CF7373"/>
    <w:rPr>
      <w:sz w:val="16"/>
    </w:rPr>
  </w:style>
  <w:style w:type="paragraph" w:styleId="NoSpacing">
    <w:name w:val="No Spacing"/>
    <w:uiPriority w:val="1"/>
    <w:qFormat/>
    <w:rsid w:val="00FA7651"/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F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B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B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-Town\Downloads\21-06-07%20VillageOfYoungstown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203A05-9472-494F-A0AD-95F17450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21-06-07 VillageOfYoungstown letterhead template</Template>
  <TotalTime>92</TotalTime>
  <Pages>2</Pages>
  <Words>405</Words>
  <Characters>2089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Garlock</dc:creator>
  <cp:lastModifiedBy>Emma Garlock</cp:lastModifiedBy>
  <cp:revision>11</cp:revision>
  <cp:lastPrinted>2026-02-10T20:19:00Z</cp:lastPrinted>
  <dcterms:created xsi:type="dcterms:W3CDTF">2026-02-11T20:22:00Z</dcterms:created>
  <dcterms:modified xsi:type="dcterms:W3CDTF">2026-04-11T19:43:00Z</dcterms:modified>
</cp:coreProperties>
</file>