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33F0" w14:textId="77777777" w:rsidR="00912814" w:rsidRDefault="00912814" w:rsidP="00912814">
      <w:pPr>
        <w:jc w:val="center"/>
        <w:rPr>
          <w:rFonts w:ascii="Times New Roman" w:eastAsia="Times New Roman" w:hAnsi="Times New Roman" w:cs="Times New Roman"/>
          <w:sz w:val="24"/>
          <w:u w:val="single"/>
          <w:lang w:val="en-US"/>
        </w:rPr>
      </w:pPr>
    </w:p>
    <w:p w14:paraId="037A6272" w14:textId="77777777" w:rsidR="00912814" w:rsidRDefault="00912814" w:rsidP="00912814">
      <w:pPr>
        <w:jc w:val="center"/>
        <w:rPr>
          <w:rFonts w:ascii="Times New Roman" w:eastAsia="Times New Roman" w:hAnsi="Times New Roman" w:cs="Times New Roman"/>
          <w:sz w:val="24"/>
          <w:u w:val="single"/>
          <w:lang w:val="en-US"/>
        </w:rPr>
      </w:pPr>
    </w:p>
    <w:p w14:paraId="091F6464" w14:textId="754B02FC" w:rsidR="00912814" w:rsidRPr="00912814" w:rsidRDefault="006F5625" w:rsidP="00912814">
      <w:pPr>
        <w:jc w:val="center"/>
        <w:rPr>
          <w:rFonts w:ascii="Times New Roman" w:eastAsia="Times New Roman" w:hAnsi="Times New Roman" w:cs="Times New Roman"/>
          <w:sz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u w:val="single"/>
          <w:lang w:val="en-US"/>
        </w:rPr>
        <w:t xml:space="preserve">COMMITTEES APPOINTED OCTOBER </w:t>
      </w:r>
      <w:r w:rsidR="00B446B9">
        <w:rPr>
          <w:rFonts w:ascii="Times New Roman" w:eastAsia="Times New Roman" w:hAnsi="Times New Roman" w:cs="Times New Roman"/>
          <w:sz w:val="24"/>
          <w:u w:val="single"/>
          <w:lang w:val="en-US"/>
        </w:rPr>
        <w:t>2</w:t>
      </w:r>
      <w:r w:rsidR="00D44834">
        <w:rPr>
          <w:rFonts w:ascii="Times New Roman" w:eastAsia="Times New Roman" w:hAnsi="Times New Roman" w:cs="Times New Roman"/>
          <w:sz w:val="24"/>
          <w:u w:val="single"/>
          <w:lang w:val="en-US"/>
        </w:rPr>
        <w:t>1</w:t>
      </w:r>
      <w:r w:rsidR="00912814" w:rsidRPr="00912814">
        <w:rPr>
          <w:rFonts w:ascii="Times New Roman" w:eastAsia="Times New Roman" w:hAnsi="Times New Roman" w:cs="Times New Roman"/>
          <w:sz w:val="24"/>
          <w:u w:val="single"/>
          <w:lang w:val="en-US"/>
        </w:rPr>
        <w:t>, 202</w:t>
      </w:r>
      <w:r w:rsidR="00B446B9">
        <w:rPr>
          <w:rFonts w:ascii="Times New Roman" w:eastAsia="Times New Roman" w:hAnsi="Times New Roman" w:cs="Times New Roman"/>
          <w:sz w:val="24"/>
          <w:u w:val="single"/>
          <w:lang w:val="en-US"/>
        </w:rPr>
        <w:t>5</w:t>
      </w:r>
    </w:p>
    <w:p w14:paraId="145B13EB" w14:textId="77777777" w:rsidR="00912814" w:rsidRPr="00912814" w:rsidRDefault="00912814" w:rsidP="00912814">
      <w:pPr>
        <w:jc w:val="center"/>
        <w:rPr>
          <w:rFonts w:ascii="Times New Roman" w:eastAsia="Times New Roman" w:hAnsi="Times New Roman" w:cs="Times New Roman"/>
          <w:sz w:val="24"/>
          <w:u w:val="single"/>
          <w:lang w:val="en-US"/>
        </w:rPr>
      </w:pPr>
    </w:p>
    <w:p w14:paraId="0517CBB5" w14:textId="77777777" w:rsidR="00912814" w:rsidRPr="00912814" w:rsidRDefault="00912814" w:rsidP="00912814">
      <w:pPr>
        <w:jc w:val="center"/>
        <w:rPr>
          <w:rFonts w:ascii="Times New Roman" w:eastAsia="Times New Roman" w:hAnsi="Times New Roman" w:cs="Times New Roman"/>
          <w:sz w:val="24"/>
          <w:u w:val="single"/>
          <w:lang w:val="en-US"/>
        </w:rPr>
      </w:pPr>
    </w:p>
    <w:p w14:paraId="7CEE8E1B" w14:textId="77777777" w:rsidR="00912814" w:rsidRPr="00912814" w:rsidRDefault="00912814" w:rsidP="00912814">
      <w:pPr>
        <w:jc w:val="center"/>
        <w:rPr>
          <w:rFonts w:ascii="Times New Roman" w:eastAsia="Times New Roman" w:hAnsi="Times New Roman" w:cs="Times New Roman"/>
          <w:sz w:val="24"/>
          <w:u w:val="single"/>
          <w:lang w:val="en-US"/>
        </w:rPr>
      </w:pPr>
    </w:p>
    <w:p w14:paraId="66CE9A37" w14:textId="77777777" w:rsidR="00912814" w:rsidRPr="00912814" w:rsidRDefault="00912814" w:rsidP="00912814">
      <w:pPr>
        <w:rPr>
          <w:rFonts w:ascii="Times New Roman" w:eastAsia="Times New Roman" w:hAnsi="Times New Roman" w:cs="Times New Roman"/>
          <w:sz w:val="24"/>
          <w:u w:val="single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u w:val="single"/>
          <w:lang w:val="en-US"/>
        </w:rPr>
        <w:t>DEBBIE LAUGHLIN</w:t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u w:val="single"/>
          <w:lang w:val="en-US"/>
        </w:rPr>
        <w:t>ALTERNATE</w:t>
      </w:r>
    </w:p>
    <w:p w14:paraId="1EFF2C4A" w14:textId="77777777" w:rsidR="00912814" w:rsidRPr="00912814" w:rsidRDefault="00912814" w:rsidP="00912814">
      <w:pPr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YCC</w:t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  <w:t>PALLISER RMS</w:t>
      </w:r>
    </w:p>
    <w:p w14:paraId="3E52D379" w14:textId="77777777" w:rsidR="00912814" w:rsidRPr="00912814" w:rsidRDefault="00912814" w:rsidP="00912814">
      <w:pPr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RECREATION BOARD</w:t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  <w:t>PEP</w:t>
      </w:r>
    </w:p>
    <w:p w14:paraId="0A879277" w14:textId="77777777" w:rsidR="00912814" w:rsidRPr="00912814" w:rsidRDefault="00912814" w:rsidP="00912814">
      <w:pPr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HARVEST SKY</w:t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</w:p>
    <w:p w14:paraId="0E0A99FA" w14:textId="77777777" w:rsidR="00912814" w:rsidRPr="00912814" w:rsidRDefault="00912814" w:rsidP="00912814">
      <w:pPr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LIBRARY BOARD</w:t>
      </w:r>
    </w:p>
    <w:p w14:paraId="47C1CEE2" w14:textId="77777777" w:rsidR="00912814" w:rsidRPr="00912814" w:rsidRDefault="00912814" w:rsidP="00912814">
      <w:pPr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SCHOOL BOARD</w:t>
      </w:r>
    </w:p>
    <w:p w14:paraId="712A7D61" w14:textId="77777777" w:rsidR="00912814" w:rsidRDefault="00912814" w:rsidP="00912814">
      <w:pPr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FAMILY RESOURCE WORKER</w:t>
      </w:r>
    </w:p>
    <w:p w14:paraId="2197F33C" w14:textId="52E3E9D4" w:rsidR="00B446B9" w:rsidRDefault="00B446B9" w:rsidP="00912814">
      <w:pPr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REMP INFORMATION OFFICER</w:t>
      </w:r>
    </w:p>
    <w:p w14:paraId="62DF7C52" w14:textId="77777777" w:rsidR="00B446B9" w:rsidRPr="00912814" w:rsidRDefault="00B446B9" w:rsidP="00B446B9">
      <w:pPr>
        <w:ind w:left="5760" w:hanging="5760"/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PERSONNEL – OFFICE &amp; MAINTENANCE</w:t>
      </w:r>
    </w:p>
    <w:p w14:paraId="4C743033" w14:textId="77777777" w:rsidR="00B446B9" w:rsidRPr="00912814" w:rsidRDefault="00B446B9" w:rsidP="00912814">
      <w:pPr>
        <w:rPr>
          <w:rFonts w:ascii="Times New Roman" w:eastAsia="Times New Roman" w:hAnsi="Times New Roman" w:cs="Times New Roman"/>
          <w:sz w:val="24"/>
          <w:lang w:val="en-US"/>
        </w:rPr>
      </w:pPr>
    </w:p>
    <w:p w14:paraId="040E8257" w14:textId="77777777" w:rsidR="00912814" w:rsidRPr="00912814" w:rsidRDefault="00912814" w:rsidP="00912814">
      <w:pPr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u w:val="single"/>
          <w:lang w:val="en-US"/>
        </w:rPr>
        <w:t>KEN JOHNSON</w:t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u w:val="single"/>
          <w:lang w:val="en-US"/>
        </w:rPr>
        <w:t>ALTERNATE</w:t>
      </w:r>
    </w:p>
    <w:p w14:paraId="3BAAEC5E" w14:textId="798FDC4D" w:rsidR="00912814" w:rsidRPr="00912814" w:rsidRDefault="00912814" w:rsidP="00912814">
      <w:pPr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912814">
        <w:rPr>
          <w:rFonts w:ascii="Times New Roman" w:eastAsia="Times New Roman" w:hAnsi="Times New Roman" w:cs="Times New Roman"/>
          <w:sz w:val="24"/>
          <w:lang w:val="en-US"/>
        </w:rPr>
        <w:t xml:space="preserve">TRANSPORTATION  </w:t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gramEnd"/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="00E86B39">
        <w:rPr>
          <w:rFonts w:ascii="Times New Roman" w:eastAsia="Times New Roman" w:hAnsi="Times New Roman" w:cs="Times New Roman"/>
          <w:sz w:val="24"/>
          <w:lang w:val="en-US"/>
        </w:rPr>
        <w:t xml:space="preserve">REMP REGIONAL ADVISORY </w:t>
      </w:r>
    </w:p>
    <w:p w14:paraId="273AA4CC" w14:textId="4EAD5983" w:rsidR="00912814" w:rsidRPr="00912814" w:rsidRDefault="00912814" w:rsidP="00912814">
      <w:pPr>
        <w:tabs>
          <w:tab w:val="left" w:pos="5790"/>
        </w:tabs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SEWER</w:t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</w:p>
    <w:p w14:paraId="0FD0E700" w14:textId="77777777" w:rsidR="00912814" w:rsidRPr="00912814" w:rsidRDefault="00912814" w:rsidP="00912814">
      <w:pPr>
        <w:tabs>
          <w:tab w:val="left" w:pos="5790"/>
        </w:tabs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 xml:space="preserve">WATER </w:t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</w:p>
    <w:p w14:paraId="01A47785" w14:textId="77777777" w:rsidR="00B446B9" w:rsidRDefault="00912814" w:rsidP="00912814">
      <w:pPr>
        <w:tabs>
          <w:tab w:val="left" w:pos="5790"/>
        </w:tabs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WATER COMMISSION</w:t>
      </w:r>
    </w:p>
    <w:p w14:paraId="4A500673" w14:textId="77777777" w:rsidR="00B446B9" w:rsidRDefault="00B446B9" w:rsidP="00912814">
      <w:pPr>
        <w:tabs>
          <w:tab w:val="left" w:pos="5790"/>
        </w:tabs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WASTE COMMISSION</w:t>
      </w:r>
    </w:p>
    <w:p w14:paraId="0520CC83" w14:textId="77777777" w:rsidR="00B446B9" w:rsidRDefault="00B446B9" w:rsidP="00912814">
      <w:pPr>
        <w:tabs>
          <w:tab w:val="left" w:pos="5790"/>
        </w:tabs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REMP ESS</w:t>
      </w:r>
    </w:p>
    <w:p w14:paraId="5C3AAA03" w14:textId="4709D888" w:rsidR="00912814" w:rsidRPr="00912814" w:rsidRDefault="00B446B9" w:rsidP="00912814">
      <w:pPr>
        <w:tabs>
          <w:tab w:val="left" w:pos="5790"/>
        </w:tabs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COMMUNITY FOUNDATION</w:t>
      </w:r>
      <w:r w:rsidR="00912814" w:rsidRPr="00912814">
        <w:rPr>
          <w:rFonts w:ascii="Times New Roman" w:eastAsia="Times New Roman" w:hAnsi="Times New Roman" w:cs="Times New Roman"/>
          <w:sz w:val="24"/>
          <w:lang w:val="en-US"/>
        </w:rPr>
        <w:tab/>
      </w:r>
    </w:p>
    <w:p w14:paraId="51992C13" w14:textId="77777777" w:rsidR="00912814" w:rsidRPr="00912814" w:rsidRDefault="00912814" w:rsidP="00912814">
      <w:pPr>
        <w:ind w:left="5760" w:hanging="5760"/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FIRE DEPARTMENT</w:t>
      </w:r>
    </w:p>
    <w:p w14:paraId="7C3CBFD2" w14:textId="77777777" w:rsidR="00912814" w:rsidRPr="00912814" w:rsidRDefault="00912814" w:rsidP="00912814">
      <w:pPr>
        <w:ind w:left="5760" w:hanging="5760"/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</w:p>
    <w:p w14:paraId="4197E336" w14:textId="725112C7" w:rsidR="00912814" w:rsidRPr="00912814" w:rsidRDefault="00CB43B9" w:rsidP="00912814">
      <w:pPr>
        <w:ind w:left="5760" w:hanging="5760"/>
        <w:rPr>
          <w:rFonts w:ascii="Times New Roman" w:eastAsia="Times New Roman" w:hAnsi="Times New Roman" w:cs="Times New Roman"/>
          <w:sz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u w:val="single"/>
          <w:lang w:val="en-US"/>
        </w:rPr>
        <w:t>WADE LAUGHLIN</w:t>
      </w:r>
      <w:r w:rsidR="00912814"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="00912814" w:rsidRPr="00912814">
        <w:rPr>
          <w:rFonts w:ascii="Times New Roman" w:eastAsia="Times New Roman" w:hAnsi="Times New Roman" w:cs="Times New Roman"/>
          <w:sz w:val="24"/>
          <w:u w:val="single"/>
          <w:lang w:val="en-US"/>
        </w:rPr>
        <w:t>ALTERNATE</w:t>
      </w:r>
    </w:p>
    <w:p w14:paraId="7AF45545" w14:textId="77777777" w:rsidR="00912814" w:rsidRPr="00912814" w:rsidRDefault="00912814" w:rsidP="00912814">
      <w:pPr>
        <w:ind w:left="5760" w:hanging="5760"/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ACADIA LODGE</w:t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  <w:t>HARVEST SKY</w:t>
      </w:r>
    </w:p>
    <w:p w14:paraId="0A784349" w14:textId="77777777" w:rsidR="00912814" w:rsidRPr="00912814" w:rsidRDefault="00912814" w:rsidP="00912814">
      <w:pPr>
        <w:ind w:left="5760" w:hanging="5760"/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 xml:space="preserve">SEWER </w:t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  <w:t>YCC</w:t>
      </w:r>
    </w:p>
    <w:p w14:paraId="42BA0DE1" w14:textId="77777777" w:rsidR="00912814" w:rsidRPr="00912814" w:rsidRDefault="00912814" w:rsidP="00912814">
      <w:pPr>
        <w:ind w:left="5760" w:hanging="5760"/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WATER</w:t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  <w:t>WATER COMMISSION</w:t>
      </w:r>
    </w:p>
    <w:p w14:paraId="54BA1E89" w14:textId="2CF15537" w:rsidR="00912814" w:rsidRPr="00912814" w:rsidRDefault="00912814" w:rsidP="00912814">
      <w:pPr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PALLISER ECONOMIC PARTNERSHIP</w:t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912814">
        <w:rPr>
          <w:rFonts w:ascii="Times New Roman" w:eastAsia="Times New Roman" w:hAnsi="Times New Roman" w:cs="Times New Roman"/>
          <w:sz w:val="24"/>
          <w:lang w:val="en-US"/>
        </w:rPr>
        <w:tab/>
      </w:r>
      <w:r w:rsidR="00B446B9" w:rsidRPr="00912814">
        <w:rPr>
          <w:rFonts w:ascii="Times New Roman" w:eastAsia="Times New Roman" w:hAnsi="Times New Roman" w:cs="Times New Roman"/>
          <w:sz w:val="24"/>
          <w:lang w:val="en-US"/>
        </w:rPr>
        <w:t>WASTE COMMISSION</w:t>
      </w:r>
    </w:p>
    <w:p w14:paraId="03324DC2" w14:textId="6B4FC350" w:rsidR="00912814" w:rsidRPr="00912814" w:rsidRDefault="00912814" w:rsidP="00912814">
      <w:pPr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PALLISER REGIONAL MUNICIPAL SERVICES</w:t>
      </w:r>
      <w:r w:rsidR="00B446B9">
        <w:rPr>
          <w:rFonts w:ascii="Times New Roman" w:eastAsia="Times New Roman" w:hAnsi="Times New Roman" w:cs="Times New Roman"/>
          <w:sz w:val="24"/>
          <w:lang w:val="en-US"/>
        </w:rPr>
        <w:tab/>
      </w:r>
      <w:r w:rsidR="00B446B9">
        <w:rPr>
          <w:rFonts w:ascii="Times New Roman" w:eastAsia="Times New Roman" w:hAnsi="Times New Roman" w:cs="Times New Roman"/>
          <w:sz w:val="24"/>
          <w:lang w:val="en-US"/>
        </w:rPr>
        <w:tab/>
      </w:r>
      <w:r w:rsidR="00B446B9" w:rsidRPr="00912814">
        <w:rPr>
          <w:rFonts w:ascii="Times New Roman" w:eastAsia="Times New Roman" w:hAnsi="Times New Roman" w:cs="Times New Roman"/>
          <w:sz w:val="24"/>
          <w:lang w:val="en-US"/>
        </w:rPr>
        <w:t>RECREATION BOARD</w:t>
      </w:r>
    </w:p>
    <w:p w14:paraId="431EDD65" w14:textId="7E607750" w:rsidR="00912814" w:rsidRDefault="00E86B39" w:rsidP="00912814">
      <w:pPr>
        <w:ind w:left="5760" w:hanging="5760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REMP REGIONAL ADVISORY COMMITTEE</w:t>
      </w:r>
    </w:p>
    <w:p w14:paraId="61721E55" w14:textId="77777777" w:rsidR="00E86B39" w:rsidRPr="00912814" w:rsidRDefault="00E86B39" w:rsidP="00912814">
      <w:pPr>
        <w:ind w:left="5760" w:hanging="5760"/>
        <w:rPr>
          <w:rFonts w:ascii="Times New Roman" w:eastAsia="Times New Roman" w:hAnsi="Times New Roman" w:cs="Times New Roman"/>
          <w:sz w:val="24"/>
          <w:lang w:val="en-US"/>
        </w:rPr>
      </w:pPr>
    </w:p>
    <w:p w14:paraId="12204948" w14:textId="77777777" w:rsidR="00912814" w:rsidRPr="00912814" w:rsidRDefault="00912814" w:rsidP="00912814">
      <w:pPr>
        <w:ind w:left="5760" w:hanging="5760"/>
        <w:rPr>
          <w:rFonts w:ascii="Times New Roman" w:eastAsia="Times New Roman" w:hAnsi="Times New Roman" w:cs="Times New Roman"/>
          <w:sz w:val="24"/>
          <w:u w:val="single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u w:val="single"/>
          <w:lang w:val="en-US"/>
        </w:rPr>
        <w:t>ALL</w:t>
      </w:r>
    </w:p>
    <w:p w14:paraId="7BA7FD9C" w14:textId="77777777" w:rsidR="00912814" w:rsidRPr="00912814" w:rsidRDefault="00912814" w:rsidP="00912814">
      <w:pPr>
        <w:ind w:left="5760" w:hanging="5760"/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PUBLIC RELATIONS</w:t>
      </w:r>
    </w:p>
    <w:p w14:paraId="76B93B2F" w14:textId="77777777" w:rsidR="00912814" w:rsidRPr="00912814" w:rsidRDefault="00912814" w:rsidP="00912814">
      <w:pPr>
        <w:ind w:left="5760" w:hanging="5760"/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PROPERTIES</w:t>
      </w:r>
    </w:p>
    <w:p w14:paraId="3B208178" w14:textId="77777777" w:rsidR="00912814" w:rsidRPr="00912814" w:rsidRDefault="00912814" w:rsidP="00912814">
      <w:pPr>
        <w:ind w:left="5760" w:hanging="5760"/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BY LAWS</w:t>
      </w:r>
    </w:p>
    <w:p w14:paraId="6913BB1F" w14:textId="77777777" w:rsidR="00912814" w:rsidRPr="00912814" w:rsidRDefault="00912814" w:rsidP="00912814">
      <w:pPr>
        <w:ind w:left="5760" w:hanging="5760"/>
        <w:rPr>
          <w:rFonts w:ascii="Times New Roman" w:eastAsia="Times New Roman" w:hAnsi="Times New Roman" w:cs="Times New Roman"/>
          <w:sz w:val="24"/>
          <w:lang w:val="en-US"/>
        </w:rPr>
      </w:pPr>
      <w:r w:rsidRPr="00912814">
        <w:rPr>
          <w:rFonts w:ascii="Times New Roman" w:eastAsia="Times New Roman" w:hAnsi="Times New Roman" w:cs="Times New Roman"/>
          <w:sz w:val="24"/>
          <w:lang w:val="en-US"/>
        </w:rPr>
        <w:t>PERSONNEL</w:t>
      </w:r>
    </w:p>
    <w:p w14:paraId="34FE8EFF" w14:textId="77777777" w:rsidR="0073543D" w:rsidRPr="00912814" w:rsidRDefault="0073543D" w:rsidP="00912814"/>
    <w:sectPr w:rsidR="0073543D" w:rsidRPr="00912814" w:rsidSect="00CF7373">
      <w:headerReference w:type="default" r:id="rId7"/>
      <w:footerReference w:type="even" r:id="rId8"/>
      <w:footerReference w:type="default" r:id="rId9"/>
      <w:pgSz w:w="12240" w:h="15840"/>
      <w:pgMar w:top="243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355C" w14:textId="77777777" w:rsidR="00055CF2" w:rsidRDefault="00055CF2" w:rsidP="004D3426">
      <w:r>
        <w:separator/>
      </w:r>
    </w:p>
  </w:endnote>
  <w:endnote w:type="continuationSeparator" w:id="0">
    <w:p w14:paraId="3EF119B6" w14:textId="77777777" w:rsidR="00055CF2" w:rsidRDefault="00055CF2" w:rsidP="004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28168534"/>
      <w:docPartObj>
        <w:docPartGallery w:val="Page Numbers (Bottom of Page)"/>
        <w:docPartUnique/>
      </w:docPartObj>
    </w:sdtPr>
    <w:sdtContent>
      <w:p w14:paraId="24A6F235" w14:textId="77777777"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A69CAB" w14:textId="77777777" w:rsidR="004D3426" w:rsidRDefault="004D3426" w:rsidP="004D34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0737954"/>
      <w:docPartObj>
        <w:docPartGallery w:val="Page Numbers (Bottom of Page)"/>
        <w:docPartUnique/>
      </w:docPartObj>
    </w:sdtPr>
    <w:sdtContent>
      <w:p w14:paraId="1EA89C5D" w14:textId="77777777"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4483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8362F8" w14:textId="77777777" w:rsidR="004D3426" w:rsidRDefault="004D3426" w:rsidP="004D34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64DB" w14:textId="77777777" w:rsidR="00055CF2" w:rsidRDefault="00055CF2" w:rsidP="004D3426">
      <w:r>
        <w:separator/>
      </w:r>
    </w:p>
  </w:footnote>
  <w:footnote w:type="continuationSeparator" w:id="0">
    <w:p w14:paraId="04B12790" w14:textId="77777777" w:rsidR="00055CF2" w:rsidRDefault="00055CF2" w:rsidP="004D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C332" w14:textId="77777777" w:rsidR="004D3426" w:rsidRDefault="005653A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349853D" wp14:editId="56893B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22000" cy="9993600"/>
          <wp:effectExtent l="0" t="0" r="0" b="1905"/>
          <wp:wrapNone/>
          <wp:docPr id="3" name="Picture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000" cy="9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E04"/>
    <w:rsid w:val="00055CF2"/>
    <w:rsid w:val="00061A46"/>
    <w:rsid w:val="000D7DE5"/>
    <w:rsid w:val="0029495B"/>
    <w:rsid w:val="004D3426"/>
    <w:rsid w:val="005653A6"/>
    <w:rsid w:val="005A74AE"/>
    <w:rsid w:val="00612E04"/>
    <w:rsid w:val="00670C86"/>
    <w:rsid w:val="006F5625"/>
    <w:rsid w:val="00700615"/>
    <w:rsid w:val="0073543D"/>
    <w:rsid w:val="00912814"/>
    <w:rsid w:val="00922A81"/>
    <w:rsid w:val="009435B9"/>
    <w:rsid w:val="00A533D2"/>
    <w:rsid w:val="00A701AA"/>
    <w:rsid w:val="00AA7C5F"/>
    <w:rsid w:val="00B446B9"/>
    <w:rsid w:val="00CA59C0"/>
    <w:rsid w:val="00CA5C3F"/>
    <w:rsid w:val="00CB43B9"/>
    <w:rsid w:val="00CF7373"/>
    <w:rsid w:val="00D44834"/>
    <w:rsid w:val="00E8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C9E6A"/>
  <w15:docId w15:val="{B66D8DC0-C813-4615-B190-9FAD7266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E5"/>
    <w:rPr>
      <w:rFonts w:ascii="Open Sans" w:hAnsi="Open San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eastAsiaTheme="majorEastAsia" w:cstheme="majorBidi"/>
      <w:b/>
      <w:color w:val="00B05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eastAsiaTheme="majorEastAsia" w:cstheme="majorBidi"/>
      <w:color w:val="F0562E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Town\Downloads\21-06-07%20VillageOfYoungstown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7DA7A-32A2-49FD-9F61-8D8B0A2D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21-06-07 VillageOfYoungstown letterhead template</Template>
  <TotalTime>10</TotalTime>
  <Pages>1</Pages>
  <Words>90</Words>
  <Characters>598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Garlock</dc:creator>
  <cp:lastModifiedBy>Emma Garlock</cp:lastModifiedBy>
  <cp:revision>9</cp:revision>
  <cp:lastPrinted>2025-11-05T19:36:00Z</cp:lastPrinted>
  <dcterms:created xsi:type="dcterms:W3CDTF">2022-10-05T17:22:00Z</dcterms:created>
  <dcterms:modified xsi:type="dcterms:W3CDTF">2025-11-05T19:36:00Z</dcterms:modified>
</cp:coreProperties>
</file>