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02" w:rsidRDefault="00734A02" w:rsidP="00DC6A1B">
      <w:pPr>
        <w:rPr>
          <w:b/>
          <w:sz w:val="28"/>
          <w:szCs w:val="28"/>
        </w:rPr>
      </w:pPr>
    </w:p>
    <w:p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:rsidR="00FA7651" w:rsidRDefault="00FF1A2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902D8B">
        <w:rPr>
          <w:b/>
          <w:sz w:val="28"/>
          <w:szCs w:val="28"/>
        </w:rPr>
        <w:t>5</w:t>
      </w:r>
      <w:r w:rsidR="00464709">
        <w:rPr>
          <w:b/>
          <w:sz w:val="28"/>
          <w:szCs w:val="28"/>
        </w:rPr>
        <w:t>, 2025</w:t>
      </w:r>
      <w:r w:rsidR="00FA7651">
        <w:rPr>
          <w:b/>
          <w:sz w:val="28"/>
          <w:szCs w:val="28"/>
        </w:rPr>
        <w:t xml:space="preserve"> – Regular Session</w:t>
      </w:r>
    </w:p>
    <w:p w:rsidR="00FA7651" w:rsidRPr="00261C6D" w:rsidRDefault="00FA7651" w:rsidP="00FA7651">
      <w:pPr>
        <w:jc w:val="center"/>
        <w:rPr>
          <w:sz w:val="16"/>
          <w:szCs w:val="16"/>
        </w:rPr>
      </w:pPr>
    </w:p>
    <w:p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902D8B">
        <w:rPr>
          <w:sz w:val="28"/>
          <w:szCs w:val="28"/>
        </w:rPr>
        <w:t>August 5</w:t>
      </w:r>
      <w:r>
        <w:rPr>
          <w:sz w:val="28"/>
          <w:szCs w:val="28"/>
        </w:rPr>
        <w:t>, 202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 xml:space="preserve">. The meeting was called to order at </w:t>
      </w:r>
      <w:r w:rsidR="005E3C0C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FE18A5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:rsidR="00FA7651" w:rsidRPr="00CC1C2C" w:rsidRDefault="00FA7651" w:rsidP="00FA7651">
      <w:pPr>
        <w:rPr>
          <w:sz w:val="16"/>
          <w:szCs w:val="16"/>
        </w:rPr>
      </w:pPr>
    </w:p>
    <w:p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Ms. Lau</w:t>
      </w:r>
      <w:r w:rsidR="00DB7069">
        <w:rPr>
          <w:sz w:val="28"/>
          <w:szCs w:val="28"/>
        </w:rPr>
        <w:t>ghlin, Mr. Johnson, Mr. Blagen,</w:t>
      </w:r>
      <w:r w:rsidR="00464709">
        <w:rPr>
          <w:sz w:val="28"/>
          <w:szCs w:val="28"/>
        </w:rPr>
        <w:t xml:space="preserve"> </w:t>
      </w:r>
      <w:proofErr w:type="spellStart"/>
      <w:r w:rsidR="00D75391">
        <w:rPr>
          <w:sz w:val="28"/>
          <w:szCs w:val="28"/>
        </w:rPr>
        <w:t>Townman</w:t>
      </w:r>
      <w:proofErr w:type="spellEnd"/>
      <w:r w:rsidR="00D75391">
        <w:rPr>
          <w:sz w:val="28"/>
          <w:szCs w:val="28"/>
        </w:rPr>
        <w:t xml:space="preserve"> Mr. </w:t>
      </w:r>
      <w:proofErr w:type="spellStart"/>
      <w:r w:rsidR="00D75391">
        <w:rPr>
          <w:sz w:val="28"/>
          <w:szCs w:val="28"/>
        </w:rPr>
        <w:t>Mably</w:t>
      </w:r>
      <w:proofErr w:type="spellEnd"/>
      <w:r w:rsidR="00D75391">
        <w:rPr>
          <w:sz w:val="28"/>
          <w:szCs w:val="28"/>
        </w:rPr>
        <w:t xml:space="preserve">, </w:t>
      </w:r>
      <w:r w:rsidR="00C76DCC">
        <w:rPr>
          <w:sz w:val="28"/>
          <w:szCs w:val="28"/>
        </w:rPr>
        <w:t xml:space="preserve">and </w:t>
      </w:r>
      <w:r w:rsidRPr="002D4A14">
        <w:rPr>
          <w:sz w:val="28"/>
          <w:szCs w:val="28"/>
        </w:rPr>
        <w:t xml:space="preserve">Administrator Mrs. </w:t>
      </w:r>
      <w:proofErr w:type="spellStart"/>
      <w:r w:rsidRPr="002D4A14">
        <w:rPr>
          <w:sz w:val="28"/>
          <w:szCs w:val="28"/>
        </w:rPr>
        <w:t>Garlock</w:t>
      </w:r>
      <w:proofErr w:type="spellEnd"/>
    </w:p>
    <w:p w:rsidR="00DC6A1B" w:rsidRPr="00CC1C2C" w:rsidRDefault="00DC6A1B" w:rsidP="00FA7651">
      <w:pPr>
        <w:rPr>
          <w:sz w:val="16"/>
          <w:szCs w:val="16"/>
        </w:rPr>
      </w:pPr>
    </w:p>
    <w:p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C76DCC">
        <w:rPr>
          <w:sz w:val="28"/>
          <w:szCs w:val="28"/>
        </w:rPr>
        <w:t>5</w:t>
      </w:r>
      <w:r w:rsidR="00D75391">
        <w:rPr>
          <w:sz w:val="28"/>
          <w:szCs w:val="28"/>
        </w:rPr>
        <w:t>7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C76DCC">
        <w:rPr>
          <w:sz w:val="28"/>
          <w:szCs w:val="28"/>
        </w:rPr>
        <w:t>Ju</w:t>
      </w:r>
      <w:r w:rsidR="001F332B">
        <w:rPr>
          <w:sz w:val="28"/>
          <w:szCs w:val="28"/>
        </w:rPr>
        <w:t>ly</w:t>
      </w:r>
      <w:bookmarkStart w:id="0" w:name="_GoBack"/>
      <w:bookmarkEnd w:id="0"/>
      <w:r w:rsidR="0006567A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were adopted as circulated on a motion by M</w:t>
      </w:r>
      <w:r w:rsidR="00D75391">
        <w:rPr>
          <w:sz w:val="28"/>
          <w:szCs w:val="28"/>
        </w:rPr>
        <w:t>s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Laughli</w:t>
      </w:r>
      <w:r w:rsidR="00EC0DF8">
        <w:rPr>
          <w:sz w:val="28"/>
          <w:szCs w:val="28"/>
        </w:rPr>
        <w:t>n</w:t>
      </w:r>
      <w:r w:rsidR="0025483D">
        <w:rPr>
          <w:sz w:val="28"/>
          <w:szCs w:val="28"/>
        </w:rPr>
        <w:t xml:space="preserve"> seconded by M</w:t>
      </w:r>
      <w:r w:rsidR="00D75391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Joh</w:t>
      </w:r>
      <w:r w:rsidR="00FA7651">
        <w:rPr>
          <w:sz w:val="28"/>
          <w:szCs w:val="28"/>
        </w:rPr>
        <w:t>n</w:t>
      </w:r>
      <w:r w:rsidR="00D75391">
        <w:rPr>
          <w:sz w:val="28"/>
          <w:szCs w:val="28"/>
        </w:rPr>
        <w:t>son</w:t>
      </w:r>
      <w:r w:rsidR="00FA7651">
        <w:rPr>
          <w:sz w:val="28"/>
          <w:szCs w:val="28"/>
        </w:rPr>
        <w:t xml:space="preserve">. </w:t>
      </w:r>
      <w:proofErr w:type="gramStart"/>
      <w:r w:rsidR="00FA7651">
        <w:rPr>
          <w:sz w:val="28"/>
          <w:szCs w:val="28"/>
        </w:rPr>
        <w:t>Carried.</w:t>
      </w:r>
      <w:proofErr w:type="gramEnd"/>
    </w:p>
    <w:p w:rsidR="00FA7651" w:rsidRPr="00CC1C2C" w:rsidRDefault="00FA7651" w:rsidP="00FA7651">
      <w:pPr>
        <w:rPr>
          <w:sz w:val="16"/>
          <w:szCs w:val="16"/>
        </w:rPr>
      </w:pPr>
    </w:p>
    <w:p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C76DCC">
        <w:rPr>
          <w:sz w:val="28"/>
          <w:szCs w:val="28"/>
        </w:rPr>
        <w:t>5</w:t>
      </w:r>
      <w:r w:rsidR="00D75391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D75391">
        <w:rPr>
          <w:sz w:val="28"/>
          <w:szCs w:val="28"/>
        </w:rPr>
        <w:t>June</w:t>
      </w:r>
      <w:r w:rsidR="00FA7651">
        <w:rPr>
          <w:sz w:val="28"/>
          <w:szCs w:val="28"/>
        </w:rPr>
        <w:t xml:space="preserve"> showing a balance of $</w:t>
      </w:r>
      <w:r w:rsidR="00D75391">
        <w:rPr>
          <w:sz w:val="28"/>
          <w:szCs w:val="28"/>
        </w:rPr>
        <w:t>95,917.49</w:t>
      </w:r>
      <w:r w:rsidR="00356778">
        <w:rPr>
          <w:sz w:val="28"/>
          <w:szCs w:val="28"/>
        </w:rPr>
        <w:t xml:space="preserve"> and </w:t>
      </w:r>
      <w:r w:rsidR="00FA7651">
        <w:rPr>
          <w:sz w:val="28"/>
          <w:szCs w:val="28"/>
        </w:rPr>
        <w:t>$</w:t>
      </w:r>
      <w:r w:rsidR="00D75391">
        <w:rPr>
          <w:sz w:val="28"/>
          <w:szCs w:val="28"/>
        </w:rPr>
        <w:t xml:space="preserve">717,307.68 </w:t>
      </w:r>
      <w:r w:rsidR="00FA7651">
        <w:rPr>
          <w:sz w:val="28"/>
          <w:szCs w:val="28"/>
        </w:rPr>
        <w:t xml:space="preserve">in a </w:t>
      </w:r>
      <w:r w:rsidR="00356778">
        <w:rPr>
          <w:sz w:val="28"/>
          <w:szCs w:val="28"/>
        </w:rPr>
        <w:t>MUSH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D75391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Johnso</w:t>
      </w:r>
      <w:r w:rsidR="003C5DAE">
        <w:rPr>
          <w:sz w:val="28"/>
          <w:szCs w:val="28"/>
        </w:rPr>
        <w:t>n</w:t>
      </w:r>
      <w:r w:rsidR="00FA7651">
        <w:rPr>
          <w:sz w:val="28"/>
          <w:szCs w:val="28"/>
        </w:rPr>
        <w:t xml:space="preserve"> moved the Financial Statement be adopted as circulated. </w:t>
      </w:r>
      <w:proofErr w:type="gramStart"/>
      <w:r w:rsidR="00FA7651">
        <w:rPr>
          <w:sz w:val="28"/>
          <w:szCs w:val="28"/>
        </w:rPr>
        <w:t>Seconded by M</w:t>
      </w:r>
      <w:r w:rsidR="00D75391">
        <w:rPr>
          <w:sz w:val="28"/>
          <w:szCs w:val="28"/>
        </w:rPr>
        <w:t>s</w:t>
      </w:r>
      <w:r w:rsidR="0041539B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Laughli</w:t>
      </w:r>
      <w:r w:rsidR="0058180D">
        <w:rPr>
          <w:sz w:val="28"/>
          <w:szCs w:val="28"/>
        </w:rPr>
        <w:t>n</w:t>
      </w:r>
      <w:r w:rsidR="00FA7651">
        <w:rPr>
          <w:sz w:val="28"/>
          <w:szCs w:val="28"/>
        </w:rPr>
        <w:t>.</w:t>
      </w:r>
      <w:proofErr w:type="gramEnd"/>
      <w:r w:rsidR="00FA7651">
        <w:rPr>
          <w:sz w:val="28"/>
          <w:szCs w:val="28"/>
        </w:rPr>
        <w:t xml:space="preserve"> Carried.</w:t>
      </w:r>
    </w:p>
    <w:p w:rsidR="00314939" w:rsidRDefault="00314939" w:rsidP="00BD668C">
      <w:pPr>
        <w:ind w:hanging="1080"/>
        <w:rPr>
          <w:sz w:val="16"/>
          <w:szCs w:val="16"/>
        </w:rPr>
      </w:pPr>
    </w:p>
    <w:p w:rsidR="00FA7651" w:rsidRDefault="00D509D0" w:rsidP="00C76DCC">
      <w:pPr>
        <w:ind w:hanging="108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D4360"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Ms. Laughlin</w:t>
      </w:r>
      <w:r>
        <w:rPr>
          <w:sz w:val="28"/>
          <w:szCs w:val="28"/>
        </w:rPr>
        <w:tab/>
      </w:r>
    </w:p>
    <w:p w:rsidR="00331367" w:rsidRDefault="00FA7651" w:rsidP="00E27E70">
      <w:pPr>
        <w:ind w:left="2160" w:hanging="2160"/>
        <w:rPr>
          <w:sz w:val="28"/>
          <w:szCs w:val="28"/>
        </w:rPr>
      </w:pPr>
      <w:proofErr w:type="gramStart"/>
      <w:r>
        <w:rPr>
          <w:sz w:val="28"/>
          <w:szCs w:val="28"/>
        </w:rPr>
        <w:t>Mr. 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C76DCC">
        <w:rPr>
          <w:sz w:val="28"/>
          <w:szCs w:val="28"/>
        </w:rPr>
        <w:t>sidewalks</w:t>
      </w:r>
      <w:r w:rsidR="00D75391">
        <w:rPr>
          <w:sz w:val="28"/>
          <w:szCs w:val="28"/>
        </w:rPr>
        <w:t xml:space="preserve"> and streets</w:t>
      </w:r>
      <w:r w:rsidR="00BE4CFA">
        <w:rPr>
          <w:sz w:val="28"/>
          <w:szCs w:val="28"/>
        </w:rPr>
        <w:t>.</w:t>
      </w:r>
      <w:proofErr w:type="gramEnd"/>
    </w:p>
    <w:p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Blagen</w:t>
      </w:r>
      <w:r>
        <w:rPr>
          <w:sz w:val="28"/>
          <w:szCs w:val="28"/>
        </w:rPr>
        <w:tab/>
      </w:r>
    </w:p>
    <w:p w:rsidR="00D75391" w:rsidRDefault="00D7539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Mably</w:t>
      </w:r>
      <w:proofErr w:type="spellEnd"/>
      <w:r>
        <w:rPr>
          <w:sz w:val="28"/>
          <w:szCs w:val="28"/>
        </w:rPr>
        <w:tab/>
        <w:t>Discussed shop, hydrants, tractor &amp; sewer line.</w:t>
      </w:r>
    </w:p>
    <w:p w:rsidR="006138B9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Mrs. </w:t>
      </w:r>
      <w:proofErr w:type="spellStart"/>
      <w:r>
        <w:rPr>
          <w:sz w:val="28"/>
          <w:szCs w:val="28"/>
        </w:rPr>
        <w:t>Garlock</w:t>
      </w:r>
      <w:proofErr w:type="spellEnd"/>
      <w:r>
        <w:rPr>
          <w:sz w:val="28"/>
          <w:szCs w:val="28"/>
        </w:rPr>
        <w:tab/>
      </w:r>
      <w:proofErr w:type="gramStart"/>
      <w:r w:rsidR="00D75391">
        <w:rPr>
          <w:sz w:val="28"/>
          <w:szCs w:val="28"/>
        </w:rPr>
        <w:t>Discussed</w:t>
      </w:r>
      <w:proofErr w:type="gramEnd"/>
      <w:r w:rsidR="00D75391">
        <w:rPr>
          <w:sz w:val="28"/>
          <w:szCs w:val="28"/>
        </w:rPr>
        <w:t xml:space="preserve"> contacting Harvest Sky about hotel inspection</w:t>
      </w:r>
      <w:r w:rsidR="00902D8B">
        <w:rPr>
          <w:sz w:val="28"/>
          <w:szCs w:val="28"/>
        </w:rPr>
        <w:t xml:space="preserve"> and REMP meeting/upcoming training</w:t>
      </w:r>
      <w:r w:rsidR="00D75391">
        <w:rPr>
          <w:sz w:val="28"/>
          <w:szCs w:val="28"/>
        </w:rPr>
        <w:t>.</w:t>
      </w:r>
    </w:p>
    <w:p w:rsidR="00D509D0" w:rsidRPr="00D509D0" w:rsidRDefault="00D509D0" w:rsidP="007E7B2B">
      <w:pPr>
        <w:ind w:left="2160" w:hanging="2160"/>
        <w:rPr>
          <w:sz w:val="16"/>
          <w:szCs w:val="16"/>
        </w:rPr>
      </w:pPr>
    </w:p>
    <w:p w:rsidR="00D509D0" w:rsidRDefault="00D509D0" w:rsidP="007E7B2B">
      <w:pPr>
        <w:ind w:left="2160" w:hanging="2160"/>
        <w:rPr>
          <w:sz w:val="28"/>
          <w:szCs w:val="28"/>
        </w:rPr>
      </w:pPr>
      <w:r w:rsidRPr="00D509D0">
        <w:rPr>
          <w:sz w:val="28"/>
          <w:szCs w:val="28"/>
        </w:rPr>
        <w:t>The new computer is ready to pick up in Hanna.</w:t>
      </w:r>
      <w:r>
        <w:rPr>
          <w:sz w:val="28"/>
          <w:szCs w:val="28"/>
        </w:rPr>
        <w:t xml:space="preserve"> There were some obstacles with </w:t>
      </w:r>
    </w:p>
    <w:p w:rsidR="00D509D0" w:rsidRPr="00D509D0" w:rsidRDefault="00902D8B" w:rsidP="007E7B2B">
      <w:pPr>
        <w:ind w:left="2160" w:hanging="2160"/>
        <w:rPr>
          <w:sz w:val="28"/>
          <w:szCs w:val="28"/>
        </w:rPr>
      </w:pPr>
      <w:proofErr w:type="gramStart"/>
      <w:r>
        <w:rPr>
          <w:sz w:val="28"/>
          <w:szCs w:val="28"/>
        </w:rPr>
        <w:t>transferring</w:t>
      </w:r>
      <w:proofErr w:type="gramEnd"/>
      <w:r>
        <w:rPr>
          <w:sz w:val="28"/>
          <w:szCs w:val="28"/>
        </w:rPr>
        <w:t xml:space="preserve"> </w:t>
      </w:r>
      <w:r w:rsidR="00D509D0" w:rsidRPr="00D509D0">
        <w:rPr>
          <w:sz w:val="28"/>
          <w:szCs w:val="28"/>
        </w:rPr>
        <w:t>the accounting and water meter software.</w:t>
      </w:r>
      <w:r>
        <w:rPr>
          <w:sz w:val="28"/>
          <w:szCs w:val="28"/>
        </w:rPr>
        <w:t xml:space="preserve"> </w:t>
      </w:r>
    </w:p>
    <w:p w:rsidR="00C01040" w:rsidRPr="00CC1C2C" w:rsidRDefault="00C01040" w:rsidP="007E7B2B">
      <w:pPr>
        <w:ind w:left="2160" w:hanging="2160"/>
        <w:rPr>
          <w:sz w:val="16"/>
          <w:szCs w:val="16"/>
        </w:rPr>
      </w:pPr>
    </w:p>
    <w:p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 w:rsidR="00C800F5">
        <w:rPr>
          <w:sz w:val="28"/>
          <w:szCs w:val="28"/>
        </w:rPr>
        <w:t>-0</w:t>
      </w:r>
      <w:r w:rsidR="0094221F">
        <w:rPr>
          <w:sz w:val="28"/>
          <w:szCs w:val="28"/>
        </w:rPr>
        <w:t>5</w:t>
      </w:r>
      <w:r w:rsidR="00D75391">
        <w:rPr>
          <w:sz w:val="28"/>
          <w:szCs w:val="28"/>
        </w:rPr>
        <w:t>9</w:t>
      </w:r>
      <w:r w:rsidR="00C800F5">
        <w:rPr>
          <w:sz w:val="28"/>
          <w:szCs w:val="28"/>
        </w:rPr>
        <w:tab/>
      </w:r>
      <w:proofErr w:type="gramStart"/>
      <w:r w:rsidR="00FA7651" w:rsidRPr="00B32097">
        <w:rPr>
          <w:sz w:val="28"/>
          <w:szCs w:val="28"/>
        </w:rPr>
        <w:t>The</w:t>
      </w:r>
      <w:proofErr w:type="gramEnd"/>
      <w:r w:rsidR="00FA7651" w:rsidRPr="00B32097">
        <w:rPr>
          <w:sz w:val="28"/>
          <w:szCs w:val="28"/>
        </w:rPr>
        <w:t xml:space="preserve"> accounts were presented for approval to pay. M</w:t>
      </w:r>
      <w:r w:rsidR="006E2170">
        <w:rPr>
          <w:sz w:val="28"/>
          <w:szCs w:val="28"/>
        </w:rPr>
        <w:t>r</w:t>
      </w:r>
      <w:r w:rsidR="00FA7651" w:rsidRPr="00B32097">
        <w:rPr>
          <w:sz w:val="28"/>
          <w:szCs w:val="28"/>
        </w:rPr>
        <w:t xml:space="preserve">. </w:t>
      </w:r>
      <w:r w:rsidR="006E2170">
        <w:rPr>
          <w:sz w:val="28"/>
          <w:szCs w:val="28"/>
        </w:rPr>
        <w:t>Johnso</w:t>
      </w:r>
      <w:r w:rsidR="0062109E">
        <w:rPr>
          <w:sz w:val="28"/>
          <w:szCs w:val="28"/>
        </w:rPr>
        <w:t>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C22BD1">
        <w:rPr>
          <w:sz w:val="28"/>
          <w:szCs w:val="28"/>
        </w:rPr>
        <w:t>4</w:t>
      </w:r>
      <w:r w:rsidR="006E2170">
        <w:rPr>
          <w:sz w:val="28"/>
          <w:szCs w:val="28"/>
        </w:rPr>
        <w:t>2</w:t>
      </w:r>
      <w:r w:rsidR="00D75391">
        <w:rPr>
          <w:sz w:val="28"/>
          <w:szCs w:val="28"/>
        </w:rPr>
        <w:t>9</w:t>
      </w:r>
      <w:r w:rsidR="001D26E4">
        <w:rPr>
          <w:sz w:val="28"/>
          <w:szCs w:val="28"/>
        </w:rPr>
        <w:t>-9</w:t>
      </w:r>
      <w:r w:rsidR="00C22BD1">
        <w:rPr>
          <w:sz w:val="28"/>
          <w:szCs w:val="28"/>
        </w:rPr>
        <w:t>4</w:t>
      </w:r>
      <w:r w:rsidR="00D75391">
        <w:rPr>
          <w:sz w:val="28"/>
          <w:szCs w:val="28"/>
        </w:rPr>
        <w:t>34</w:t>
      </w:r>
      <w:r w:rsidR="000874D2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D75391">
        <w:rPr>
          <w:sz w:val="28"/>
          <w:szCs w:val="28"/>
        </w:rPr>
        <w:t>19</w:t>
      </w:r>
      <w:r w:rsidR="0062109E">
        <w:rPr>
          <w:sz w:val="28"/>
          <w:szCs w:val="28"/>
        </w:rPr>
        <w:t xml:space="preserve"> </w:t>
      </w:r>
      <w:r w:rsidR="00C9783E">
        <w:rPr>
          <w:sz w:val="28"/>
          <w:szCs w:val="28"/>
        </w:rPr>
        <w:t>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>.</w:t>
      </w:r>
      <w:r w:rsidR="00082133">
        <w:rPr>
          <w:sz w:val="28"/>
          <w:szCs w:val="28"/>
        </w:rPr>
        <w:t xml:space="preserve"> </w:t>
      </w:r>
      <w:proofErr w:type="gramStart"/>
      <w:r w:rsidR="00FA7651" w:rsidRPr="00B32097">
        <w:rPr>
          <w:sz w:val="28"/>
          <w:szCs w:val="28"/>
        </w:rPr>
        <w:t>Seconded by M</w:t>
      </w:r>
      <w:r w:rsidR="006E2170">
        <w:rPr>
          <w:sz w:val="28"/>
          <w:szCs w:val="28"/>
        </w:rPr>
        <w:t>s</w:t>
      </w:r>
      <w:r w:rsidR="0062109E">
        <w:rPr>
          <w:sz w:val="28"/>
          <w:szCs w:val="28"/>
        </w:rPr>
        <w:t xml:space="preserve">. </w:t>
      </w:r>
      <w:r w:rsidR="006E2170">
        <w:rPr>
          <w:sz w:val="28"/>
          <w:szCs w:val="28"/>
        </w:rPr>
        <w:t>Laughli</w:t>
      </w:r>
      <w:r w:rsidR="00DA4F50">
        <w:rPr>
          <w:sz w:val="28"/>
          <w:szCs w:val="28"/>
        </w:rPr>
        <w:t>n</w:t>
      </w:r>
      <w:r w:rsidR="003E0E43">
        <w:rPr>
          <w:sz w:val="28"/>
          <w:szCs w:val="28"/>
        </w:rPr>
        <w:t>.</w:t>
      </w:r>
      <w:proofErr w:type="gramEnd"/>
      <w:r w:rsidR="00FA7651" w:rsidRPr="00B32097">
        <w:rPr>
          <w:sz w:val="28"/>
          <w:szCs w:val="28"/>
        </w:rPr>
        <w:t xml:space="preserve"> </w:t>
      </w:r>
      <w:proofErr w:type="gramStart"/>
      <w:r w:rsidR="00FA7651" w:rsidRPr="00B32097">
        <w:rPr>
          <w:sz w:val="28"/>
          <w:szCs w:val="28"/>
        </w:rPr>
        <w:t>Carried.</w:t>
      </w:r>
      <w:proofErr w:type="gramEnd"/>
      <w:r w:rsidR="00FA7651" w:rsidRPr="00B32097">
        <w:rPr>
          <w:sz w:val="28"/>
          <w:szCs w:val="28"/>
        </w:rPr>
        <w:t xml:space="preserve"> </w:t>
      </w:r>
    </w:p>
    <w:p w:rsidR="00B02502" w:rsidRPr="00F40B26" w:rsidRDefault="00B02502" w:rsidP="00CA6FDB">
      <w:pPr>
        <w:ind w:hanging="1080"/>
        <w:rPr>
          <w:sz w:val="16"/>
          <w:szCs w:val="16"/>
        </w:rPr>
      </w:pPr>
      <w:r>
        <w:rPr>
          <w:sz w:val="28"/>
          <w:szCs w:val="28"/>
        </w:rPr>
        <w:tab/>
      </w:r>
    </w:p>
    <w:p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:rsidR="00902D8B" w:rsidRDefault="00902D8B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United Party of Canada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Town Hall Meeting in Coronation</w:t>
      </w:r>
    </w:p>
    <w:p w:rsidR="00902D8B" w:rsidRDefault="00902D8B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RCMP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New Commanding Officer</w:t>
      </w:r>
    </w:p>
    <w:p w:rsidR="00902D8B" w:rsidRDefault="00902D8B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Park Enterprises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Two deficiencies in shop electrical</w:t>
      </w:r>
    </w:p>
    <w:p w:rsidR="00902D8B" w:rsidRPr="00EA399A" w:rsidRDefault="00902D8B" w:rsidP="00FA7651">
      <w:pPr>
        <w:ind w:left="2160" w:hanging="2160"/>
        <w:rPr>
          <w:sz w:val="16"/>
          <w:szCs w:val="16"/>
        </w:rPr>
      </w:pPr>
    </w:p>
    <w:p w:rsidR="00902D8B" w:rsidRDefault="00902D8B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Tax Recovery Sale will be held on October 7 at 11 AM.</w:t>
      </w:r>
    </w:p>
    <w:p w:rsidR="00902D8B" w:rsidRPr="00EA399A" w:rsidRDefault="00902D8B" w:rsidP="00FA7651">
      <w:pPr>
        <w:ind w:left="2160" w:hanging="2160"/>
        <w:rPr>
          <w:sz w:val="16"/>
          <w:szCs w:val="16"/>
        </w:rPr>
      </w:pPr>
    </w:p>
    <w:p w:rsidR="00EA399A" w:rsidRDefault="00EA399A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Council reviewed the Pump Track Concept Design Package. If the project moves </w:t>
      </w:r>
    </w:p>
    <w:p w:rsidR="00910825" w:rsidRDefault="00EA399A" w:rsidP="00EA399A">
      <w:pPr>
        <w:ind w:left="2160" w:hanging="2160"/>
        <w:rPr>
          <w:sz w:val="28"/>
          <w:szCs w:val="28"/>
        </w:rPr>
      </w:pPr>
      <w:proofErr w:type="gramStart"/>
      <w:r>
        <w:rPr>
          <w:sz w:val="28"/>
          <w:szCs w:val="28"/>
        </w:rPr>
        <w:t>forward</w:t>
      </w:r>
      <w:proofErr w:type="gramEnd"/>
      <w:r>
        <w:rPr>
          <w:sz w:val="28"/>
          <w:szCs w:val="28"/>
        </w:rPr>
        <w:t xml:space="preserve"> the track is to be moved towards the south end of the lots.</w:t>
      </w:r>
      <w:r w:rsidR="008353EF">
        <w:rPr>
          <w:sz w:val="28"/>
          <w:szCs w:val="28"/>
        </w:rPr>
        <w:tab/>
      </w:r>
    </w:p>
    <w:p w:rsidR="00910825" w:rsidRPr="004870FB" w:rsidRDefault="00910825" w:rsidP="00EA399A">
      <w:pPr>
        <w:rPr>
          <w:sz w:val="16"/>
          <w:szCs w:val="16"/>
        </w:rPr>
      </w:pPr>
    </w:p>
    <w:p w:rsidR="00FA7651" w:rsidRDefault="003B19E1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2D7E7D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D75391">
        <w:rPr>
          <w:sz w:val="28"/>
          <w:szCs w:val="28"/>
        </w:rPr>
        <w:t>60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Johnson moved to adjourn the meeting at </w:t>
      </w:r>
      <w:r w:rsidR="00DA4F50">
        <w:rPr>
          <w:sz w:val="28"/>
          <w:szCs w:val="28"/>
        </w:rPr>
        <w:t>4</w:t>
      </w:r>
      <w:r w:rsidR="00EC0DF8">
        <w:rPr>
          <w:sz w:val="28"/>
          <w:szCs w:val="28"/>
        </w:rPr>
        <w:t>:</w:t>
      </w:r>
      <w:r w:rsidR="00D75391">
        <w:rPr>
          <w:sz w:val="28"/>
          <w:szCs w:val="28"/>
        </w:rPr>
        <w:t>50P</w:t>
      </w:r>
      <w:r w:rsidR="00EC0DF8">
        <w:rPr>
          <w:sz w:val="28"/>
          <w:szCs w:val="28"/>
        </w:rPr>
        <w:t>M</w:t>
      </w:r>
      <w:r w:rsidR="00FA7651">
        <w:rPr>
          <w:sz w:val="28"/>
          <w:szCs w:val="28"/>
        </w:rPr>
        <w:t xml:space="preserve"> to meet again </w:t>
      </w:r>
    </w:p>
    <w:p w:rsidR="00E657FA" w:rsidRDefault="00D75391" w:rsidP="00503628">
      <w:proofErr w:type="gramStart"/>
      <w:r>
        <w:rPr>
          <w:sz w:val="28"/>
          <w:szCs w:val="28"/>
        </w:rPr>
        <w:t>September 2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202</w:t>
      </w:r>
      <w:r w:rsidR="002D7E7D">
        <w:rPr>
          <w:sz w:val="28"/>
          <w:szCs w:val="28"/>
        </w:rPr>
        <w:t>5</w:t>
      </w:r>
      <w:r w:rsidR="00FA7651">
        <w:rPr>
          <w:sz w:val="28"/>
          <w:szCs w:val="28"/>
        </w:rPr>
        <w:t xml:space="preserve"> at </w:t>
      </w:r>
      <w:r w:rsidR="003969BA"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 w:rsidR="00DC6A1B"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proofErr w:type="gramEnd"/>
      <w:r w:rsidR="00FA7651">
        <w:tab/>
      </w:r>
      <w:r w:rsidR="00C0387E">
        <w:tab/>
      </w:r>
      <w:r w:rsidR="00C0387E">
        <w:tab/>
      </w:r>
      <w:r w:rsidR="00C0387E">
        <w:tab/>
      </w:r>
    </w:p>
    <w:p w:rsidR="00BC10B3" w:rsidRDefault="00FA7651" w:rsidP="00503628">
      <w:r>
        <w:tab/>
      </w:r>
      <w:r>
        <w:tab/>
      </w:r>
      <w:r w:rsidR="00C0387E">
        <w:tab/>
      </w:r>
      <w:r w:rsidR="00C0387E">
        <w:tab/>
      </w:r>
      <w:r>
        <w:tab/>
        <w:t xml:space="preserve"> </w:t>
      </w:r>
      <w:r w:rsidR="00DC6A1B">
        <w:tab/>
      </w:r>
      <w:r w:rsidR="00CC1C2C">
        <w:tab/>
      </w:r>
    </w:p>
    <w:p w:rsidR="00BC10B3" w:rsidRDefault="00BC10B3" w:rsidP="00503628"/>
    <w:p w:rsidR="00BC10B3" w:rsidRDefault="00BC10B3" w:rsidP="00503628"/>
    <w:p w:rsidR="00FA7651" w:rsidRPr="00414447" w:rsidRDefault="00FA7651" w:rsidP="00BC10B3">
      <w:pPr>
        <w:ind w:left="4320" w:firstLine="720"/>
        <w:rPr>
          <w:color w:val="FF0000"/>
        </w:rPr>
      </w:pPr>
      <w:r>
        <w:t>_________________</w:t>
      </w:r>
      <w:r w:rsidR="00E657FA">
        <w:t>____</w:t>
      </w:r>
      <w:r>
        <w:t xml:space="preserve">                     </w:t>
      </w:r>
    </w:p>
    <w:p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</w:p>
    <w:p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 Municipal Administrator</w:t>
      </w:r>
      <w:r w:rsidR="00FA7651" w:rsidRPr="00E10021">
        <w:t xml:space="preserve"> </w:t>
      </w:r>
      <w:r w:rsidR="00FA7651">
        <w:t xml:space="preserve">    </w:t>
      </w:r>
      <w:r w:rsidR="00FA7651">
        <w:tab/>
      </w:r>
    </w:p>
    <w:sectPr w:rsidR="0073543D" w:rsidRPr="0073543D" w:rsidSect="00BC10B3">
      <w:headerReference w:type="default" r:id="rId8"/>
      <w:footerReference w:type="even" r:id="rId9"/>
      <w:footerReference w:type="default" r:id="rId10"/>
      <w:pgSz w:w="12240" w:h="20160" w:code="5"/>
      <w:pgMar w:top="180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A8" w:rsidRDefault="000F49A8" w:rsidP="004D3426">
      <w:r>
        <w:separator/>
      </w:r>
    </w:p>
  </w:endnote>
  <w:endnote w:type="continuationSeparator" w:id="0">
    <w:p w:rsidR="000F49A8" w:rsidRDefault="000F49A8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A8" w:rsidRDefault="000F49A8" w:rsidP="004D3426">
      <w:r>
        <w:separator/>
      </w:r>
    </w:p>
  </w:footnote>
  <w:footnote w:type="continuationSeparator" w:id="0">
    <w:p w:rsidR="000F49A8" w:rsidRDefault="000F49A8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9AE18A" wp14:editId="4CCB2F18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04"/>
    <w:rsid w:val="00005CFB"/>
    <w:rsid w:val="00012DFF"/>
    <w:rsid w:val="00025B89"/>
    <w:rsid w:val="00033EA6"/>
    <w:rsid w:val="00036F24"/>
    <w:rsid w:val="000420FC"/>
    <w:rsid w:val="00043151"/>
    <w:rsid w:val="000509C9"/>
    <w:rsid w:val="00064C6E"/>
    <w:rsid w:val="0006567A"/>
    <w:rsid w:val="0006574D"/>
    <w:rsid w:val="0007232D"/>
    <w:rsid w:val="00073F44"/>
    <w:rsid w:val="00082133"/>
    <w:rsid w:val="0008252F"/>
    <w:rsid w:val="000874D2"/>
    <w:rsid w:val="000B5A24"/>
    <w:rsid w:val="000D34FB"/>
    <w:rsid w:val="000D7DE5"/>
    <w:rsid w:val="000D7DEE"/>
    <w:rsid w:val="000E32F7"/>
    <w:rsid w:val="000F1004"/>
    <w:rsid w:val="000F49A8"/>
    <w:rsid w:val="000F63BF"/>
    <w:rsid w:val="000F6CE6"/>
    <w:rsid w:val="000F6F5C"/>
    <w:rsid w:val="000F7E70"/>
    <w:rsid w:val="0011228F"/>
    <w:rsid w:val="001156D5"/>
    <w:rsid w:val="00120DA7"/>
    <w:rsid w:val="0012283D"/>
    <w:rsid w:val="001255B2"/>
    <w:rsid w:val="0012584D"/>
    <w:rsid w:val="00146824"/>
    <w:rsid w:val="00175034"/>
    <w:rsid w:val="001A10D0"/>
    <w:rsid w:val="001A2B23"/>
    <w:rsid w:val="001D24E1"/>
    <w:rsid w:val="001D26E4"/>
    <w:rsid w:val="001D4044"/>
    <w:rsid w:val="001D61CF"/>
    <w:rsid w:val="001D65A5"/>
    <w:rsid w:val="001F235D"/>
    <w:rsid w:val="001F28B0"/>
    <w:rsid w:val="001F332B"/>
    <w:rsid w:val="0020678D"/>
    <w:rsid w:val="0021088F"/>
    <w:rsid w:val="0023050B"/>
    <w:rsid w:val="0023061B"/>
    <w:rsid w:val="00231943"/>
    <w:rsid w:val="00251D08"/>
    <w:rsid w:val="0025483D"/>
    <w:rsid w:val="00261C6D"/>
    <w:rsid w:val="00270BA4"/>
    <w:rsid w:val="002A397E"/>
    <w:rsid w:val="002A3C1E"/>
    <w:rsid w:val="002C03A8"/>
    <w:rsid w:val="002C57DE"/>
    <w:rsid w:val="002D7E7D"/>
    <w:rsid w:val="002E3D20"/>
    <w:rsid w:val="002F23BE"/>
    <w:rsid w:val="002F315E"/>
    <w:rsid w:val="00314939"/>
    <w:rsid w:val="00320084"/>
    <w:rsid w:val="0032604A"/>
    <w:rsid w:val="003273ED"/>
    <w:rsid w:val="00331367"/>
    <w:rsid w:val="003412D1"/>
    <w:rsid w:val="00351203"/>
    <w:rsid w:val="00355131"/>
    <w:rsid w:val="00356560"/>
    <w:rsid w:val="00356778"/>
    <w:rsid w:val="00374DB1"/>
    <w:rsid w:val="003846C2"/>
    <w:rsid w:val="0039336F"/>
    <w:rsid w:val="00393892"/>
    <w:rsid w:val="003969BA"/>
    <w:rsid w:val="003A1911"/>
    <w:rsid w:val="003A5C95"/>
    <w:rsid w:val="003B19E1"/>
    <w:rsid w:val="003B23A4"/>
    <w:rsid w:val="003C070B"/>
    <w:rsid w:val="003C5DAE"/>
    <w:rsid w:val="003D0C74"/>
    <w:rsid w:val="003D16AE"/>
    <w:rsid w:val="003E0E43"/>
    <w:rsid w:val="003E1C1F"/>
    <w:rsid w:val="003E36D7"/>
    <w:rsid w:val="003F2CE9"/>
    <w:rsid w:val="004019C6"/>
    <w:rsid w:val="004043B9"/>
    <w:rsid w:val="00405838"/>
    <w:rsid w:val="0041539B"/>
    <w:rsid w:val="004173B6"/>
    <w:rsid w:val="004211E4"/>
    <w:rsid w:val="00425F0E"/>
    <w:rsid w:val="00440C0C"/>
    <w:rsid w:val="004534CB"/>
    <w:rsid w:val="00464709"/>
    <w:rsid w:val="004705EF"/>
    <w:rsid w:val="00476F81"/>
    <w:rsid w:val="004870FB"/>
    <w:rsid w:val="00487E4A"/>
    <w:rsid w:val="00495614"/>
    <w:rsid w:val="004A15C9"/>
    <w:rsid w:val="004A1AD7"/>
    <w:rsid w:val="004A5F16"/>
    <w:rsid w:val="004C77FE"/>
    <w:rsid w:val="004D3426"/>
    <w:rsid w:val="004D3CF7"/>
    <w:rsid w:val="004E2D4B"/>
    <w:rsid w:val="004F7ACA"/>
    <w:rsid w:val="00502DEB"/>
    <w:rsid w:val="00503628"/>
    <w:rsid w:val="005077A0"/>
    <w:rsid w:val="0051076D"/>
    <w:rsid w:val="00515FC4"/>
    <w:rsid w:val="00526B33"/>
    <w:rsid w:val="00552383"/>
    <w:rsid w:val="00553637"/>
    <w:rsid w:val="005653A6"/>
    <w:rsid w:val="0056771F"/>
    <w:rsid w:val="00570BCA"/>
    <w:rsid w:val="0058180D"/>
    <w:rsid w:val="0059055A"/>
    <w:rsid w:val="005A3AE1"/>
    <w:rsid w:val="005A4C97"/>
    <w:rsid w:val="005A76C1"/>
    <w:rsid w:val="005B2183"/>
    <w:rsid w:val="005B7071"/>
    <w:rsid w:val="005C5AC4"/>
    <w:rsid w:val="005D119D"/>
    <w:rsid w:val="005D249E"/>
    <w:rsid w:val="005E3C0C"/>
    <w:rsid w:val="005E57EF"/>
    <w:rsid w:val="005F3347"/>
    <w:rsid w:val="005F3FA1"/>
    <w:rsid w:val="005F549C"/>
    <w:rsid w:val="00602CFE"/>
    <w:rsid w:val="00611A1F"/>
    <w:rsid w:val="00612E04"/>
    <w:rsid w:val="006138B9"/>
    <w:rsid w:val="00614928"/>
    <w:rsid w:val="0062109E"/>
    <w:rsid w:val="006305FD"/>
    <w:rsid w:val="0063148A"/>
    <w:rsid w:val="006365F0"/>
    <w:rsid w:val="00637501"/>
    <w:rsid w:val="00642BDE"/>
    <w:rsid w:val="00650033"/>
    <w:rsid w:val="006571FF"/>
    <w:rsid w:val="00670AD3"/>
    <w:rsid w:val="00670C86"/>
    <w:rsid w:val="00686EF3"/>
    <w:rsid w:val="006C082A"/>
    <w:rsid w:val="006C5933"/>
    <w:rsid w:val="006E01C2"/>
    <w:rsid w:val="006E0373"/>
    <w:rsid w:val="006E2170"/>
    <w:rsid w:val="006F4BE5"/>
    <w:rsid w:val="00715220"/>
    <w:rsid w:val="00716D11"/>
    <w:rsid w:val="00734A02"/>
    <w:rsid w:val="0073543D"/>
    <w:rsid w:val="0074085E"/>
    <w:rsid w:val="00743C5E"/>
    <w:rsid w:val="0074459E"/>
    <w:rsid w:val="00766182"/>
    <w:rsid w:val="007812B2"/>
    <w:rsid w:val="00787DE1"/>
    <w:rsid w:val="007969CF"/>
    <w:rsid w:val="00797080"/>
    <w:rsid w:val="007A07C9"/>
    <w:rsid w:val="007A2279"/>
    <w:rsid w:val="007A48AE"/>
    <w:rsid w:val="007A5BD3"/>
    <w:rsid w:val="007B3B02"/>
    <w:rsid w:val="007B4B4C"/>
    <w:rsid w:val="007C102E"/>
    <w:rsid w:val="007C4536"/>
    <w:rsid w:val="007D698C"/>
    <w:rsid w:val="007D6D26"/>
    <w:rsid w:val="007E1813"/>
    <w:rsid w:val="007E3BBF"/>
    <w:rsid w:val="007E7B2B"/>
    <w:rsid w:val="007F47F9"/>
    <w:rsid w:val="00800165"/>
    <w:rsid w:val="0080024E"/>
    <w:rsid w:val="00813BA3"/>
    <w:rsid w:val="008168C8"/>
    <w:rsid w:val="0083072D"/>
    <w:rsid w:val="008353EF"/>
    <w:rsid w:val="00841A36"/>
    <w:rsid w:val="00843DD9"/>
    <w:rsid w:val="00853889"/>
    <w:rsid w:val="008557C7"/>
    <w:rsid w:val="00860B65"/>
    <w:rsid w:val="008669CD"/>
    <w:rsid w:val="008679B1"/>
    <w:rsid w:val="00881B3C"/>
    <w:rsid w:val="008B7BCA"/>
    <w:rsid w:val="008C305F"/>
    <w:rsid w:val="008D62E8"/>
    <w:rsid w:val="008F2C57"/>
    <w:rsid w:val="00900791"/>
    <w:rsid w:val="00902004"/>
    <w:rsid w:val="00902D8B"/>
    <w:rsid w:val="009031D3"/>
    <w:rsid w:val="00910825"/>
    <w:rsid w:val="009119D4"/>
    <w:rsid w:val="00916BB4"/>
    <w:rsid w:val="009260B0"/>
    <w:rsid w:val="0094221F"/>
    <w:rsid w:val="0094556E"/>
    <w:rsid w:val="00952D33"/>
    <w:rsid w:val="00953BA2"/>
    <w:rsid w:val="009846C0"/>
    <w:rsid w:val="00990ADA"/>
    <w:rsid w:val="009B03CA"/>
    <w:rsid w:val="009B13F5"/>
    <w:rsid w:val="009B43C6"/>
    <w:rsid w:val="009C6B82"/>
    <w:rsid w:val="009C7A06"/>
    <w:rsid w:val="009D277C"/>
    <w:rsid w:val="009D68E9"/>
    <w:rsid w:val="009F5000"/>
    <w:rsid w:val="00A03EA2"/>
    <w:rsid w:val="00A16ED7"/>
    <w:rsid w:val="00A37560"/>
    <w:rsid w:val="00A42938"/>
    <w:rsid w:val="00A533D2"/>
    <w:rsid w:val="00A54E78"/>
    <w:rsid w:val="00A646DA"/>
    <w:rsid w:val="00A701AA"/>
    <w:rsid w:val="00A74D69"/>
    <w:rsid w:val="00A83E2B"/>
    <w:rsid w:val="00AB0E1D"/>
    <w:rsid w:val="00AB1F12"/>
    <w:rsid w:val="00AC7A34"/>
    <w:rsid w:val="00AE2070"/>
    <w:rsid w:val="00B02502"/>
    <w:rsid w:val="00B06F95"/>
    <w:rsid w:val="00B16870"/>
    <w:rsid w:val="00B24551"/>
    <w:rsid w:val="00B406D2"/>
    <w:rsid w:val="00B77C8E"/>
    <w:rsid w:val="00B80488"/>
    <w:rsid w:val="00B87A3E"/>
    <w:rsid w:val="00B90142"/>
    <w:rsid w:val="00BA2B86"/>
    <w:rsid w:val="00BB1489"/>
    <w:rsid w:val="00BB1A09"/>
    <w:rsid w:val="00BB2082"/>
    <w:rsid w:val="00BC10B3"/>
    <w:rsid w:val="00BC4B4A"/>
    <w:rsid w:val="00BD668C"/>
    <w:rsid w:val="00BE4CFA"/>
    <w:rsid w:val="00BF51BE"/>
    <w:rsid w:val="00C01040"/>
    <w:rsid w:val="00C02436"/>
    <w:rsid w:val="00C0387E"/>
    <w:rsid w:val="00C207F4"/>
    <w:rsid w:val="00C20E8C"/>
    <w:rsid w:val="00C22BD1"/>
    <w:rsid w:val="00C30567"/>
    <w:rsid w:val="00C42CED"/>
    <w:rsid w:val="00C5084F"/>
    <w:rsid w:val="00C558F0"/>
    <w:rsid w:val="00C629D9"/>
    <w:rsid w:val="00C746A0"/>
    <w:rsid w:val="00C76DCC"/>
    <w:rsid w:val="00C800F5"/>
    <w:rsid w:val="00C9783E"/>
    <w:rsid w:val="00CA071D"/>
    <w:rsid w:val="00CA358C"/>
    <w:rsid w:val="00CA4C93"/>
    <w:rsid w:val="00CA5C3F"/>
    <w:rsid w:val="00CA6EA6"/>
    <w:rsid w:val="00CA6FDB"/>
    <w:rsid w:val="00CB0F23"/>
    <w:rsid w:val="00CB75C3"/>
    <w:rsid w:val="00CC03AC"/>
    <w:rsid w:val="00CC1C2C"/>
    <w:rsid w:val="00CC2042"/>
    <w:rsid w:val="00CD4360"/>
    <w:rsid w:val="00CE00F3"/>
    <w:rsid w:val="00CE64CC"/>
    <w:rsid w:val="00CF7373"/>
    <w:rsid w:val="00CF767C"/>
    <w:rsid w:val="00D1403D"/>
    <w:rsid w:val="00D141AE"/>
    <w:rsid w:val="00D17129"/>
    <w:rsid w:val="00D346C6"/>
    <w:rsid w:val="00D35182"/>
    <w:rsid w:val="00D35C00"/>
    <w:rsid w:val="00D41D25"/>
    <w:rsid w:val="00D509D0"/>
    <w:rsid w:val="00D52A97"/>
    <w:rsid w:val="00D53BDF"/>
    <w:rsid w:val="00D73030"/>
    <w:rsid w:val="00D75391"/>
    <w:rsid w:val="00D8004B"/>
    <w:rsid w:val="00D80E52"/>
    <w:rsid w:val="00D81FE5"/>
    <w:rsid w:val="00D87B3F"/>
    <w:rsid w:val="00DA4F50"/>
    <w:rsid w:val="00DA5D76"/>
    <w:rsid w:val="00DB1435"/>
    <w:rsid w:val="00DB5E62"/>
    <w:rsid w:val="00DB7069"/>
    <w:rsid w:val="00DC49DA"/>
    <w:rsid w:val="00DC6A1B"/>
    <w:rsid w:val="00DD0C0F"/>
    <w:rsid w:val="00DD3D43"/>
    <w:rsid w:val="00DF5285"/>
    <w:rsid w:val="00DF5962"/>
    <w:rsid w:val="00E052CB"/>
    <w:rsid w:val="00E14AB5"/>
    <w:rsid w:val="00E21577"/>
    <w:rsid w:val="00E23F68"/>
    <w:rsid w:val="00E27E70"/>
    <w:rsid w:val="00E448D1"/>
    <w:rsid w:val="00E657FA"/>
    <w:rsid w:val="00E73CAA"/>
    <w:rsid w:val="00EA399A"/>
    <w:rsid w:val="00EA47CF"/>
    <w:rsid w:val="00EB71E7"/>
    <w:rsid w:val="00EB7D8D"/>
    <w:rsid w:val="00EC00C3"/>
    <w:rsid w:val="00EC0DF8"/>
    <w:rsid w:val="00EC55FB"/>
    <w:rsid w:val="00ED6D5C"/>
    <w:rsid w:val="00EF3C52"/>
    <w:rsid w:val="00EF3F3A"/>
    <w:rsid w:val="00F141AB"/>
    <w:rsid w:val="00F264FE"/>
    <w:rsid w:val="00F27719"/>
    <w:rsid w:val="00F30600"/>
    <w:rsid w:val="00F40B26"/>
    <w:rsid w:val="00F63F6D"/>
    <w:rsid w:val="00F71C80"/>
    <w:rsid w:val="00F850A1"/>
    <w:rsid w:val="00FA7651"/>
    <w:rsid w:val="00FE0DA2"/>
    <w:rsid w:val="00FE18A5"/>
    <w:rsid w:val="00FF1837"/>
    <w:rsid w:val="00FF1A21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96B4EC-C860-406A-AA1F-33BEE533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template.dotx</Template>
  <TotalTime>70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6</cp:revision>
  <cp:lastPrinted>2025-09-02T18:27:00Z</cp:lastPrinted>
  <dcterms:created xsi:type="dcterms:W3CDTF">2025-08-06T17:58:00Z</dcterms:created>
  <dcterms:modified xsi:type="dcterms:W3CDTF">2025-09-02T18:29:00Z</dcterms:modified>
</cp:coreProperties>
</file>