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02" w:rsidRDefault="00734A02" w:rsidP="00DC6A1B">
      <w:pPr>
        <w:rPr>
          <w:b/>
          <w:sz w:val="28"/>
          <w:szCs w:val="28"/>
        </w:rPr>
      </w:pPr>
    </w:p>
    <w:p w:rsidR="00FA7651" w:rsidRPr="008E7223" w:rsidRDefault="00FA7651" w:rsidP="00FA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the Village of Youngstown</w:t>
      </w:r>
    </w:p>
    <w:p w:rsidR="00FA7651" w:rsidRDefault="00EF3F3A" w:rsidP="00FA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</w:t>
      </w:r>
      <w:r w:rsidR="00464709">
        <w:rPr>
          <w:b/>
          <w:sz w:val="28"/>
          <w:szCs w:val="28"/>
        </w:rPr>
        <w:t>, 2025</w:t>
      </w:r>
      <w:r w:rsidR="00FA7651">
        <w:rPr>
          <w:b/>
          <w:sz w:val="28"/>
          <w:szCs w:val="28"/>
        </w:rPr>
        <w:t xml:space="preserve"> – Regular Session</w:t>
      </w:r>
    </w:p>
    <w:p w:rsidR="00FA7651" w:rsidRPr="00261C6D" w:rsidRDefault="00FA7651" w:rsidP="00FA7651">
      <w:pPr>
        <w:jc w:val="center"/>
        <w:rPr>
          <w:sz w:val="16"/>
          <w:szCs w:val="16"/>
        </w:rPr>
      </w:pPr>
    </w:p>
    <w:p w:rsidR="00FA7651" w:rsidRPr="008E7223" w:rsidRDefault="00FA7651" w:rsidP="00FA7651">
      <w:pPr>
        <w:rPr>
          <w:sz w:val="28"/>
          <w:szCs w:val="28"/>
        </w:rPr>
      </w:pPr>
      <w:r>
        <w:rPr>
          <w:sz w:val="28"/>
          <w:szCs w:val="28"/>
        </w:rPr>
        <w:t xml:space="preserve">Council of the Village of Youngstown met in Regular Session in the Village Office on </w:t>
      </w:r>
      <w:r w:rsidR="00EF3F3A">
        <w:rPr>
          <w:sz w:val="28"/>
          <w:szCs w:val="28"/>
        </w:rPr>
        <w:t>June 3</w:t>
      </w:r>
      <w:r>
        <w:rPr>
          <w:sz w:val="28"/>
          <w:szCs w:val="28"/>
        </w:rPr>
        <w:t>, 202</w:t>
      </w:r>
      <w:r w:rsidR="00464709">
        <w:rPr>
          <w:sz w:val="28"/>
          <w:szCs w:val="28"/>
        </w:rPr>
        <w:t>5</w:t>
      </w:r>
      <w:r>
        <w:rPr>
          <w:sz w:val="28"/>
          <w:szCs w:val="28"/>
        </w:rPr>
        <w:t xml:space="preserve">. The meeting was called to order at </w:t>
      </w:r>
      <w:r w:rsidR="005E3C0C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FE18A5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EC0DF8">
        <w:rPr>
          <w:sz w:val="28"/>
          <w:szCs w:val="28"/>
        </w:rPr>
        <w:t>P</w:t>
      </w:r>
      <w:r>
        <w:rPr>
          <w:sz w:val="28"/>
          <w:szCs w:val="28"/>
        </w:rPr>
        <w:t>M.</w:t>
      </w:r>
    </w:p>
    <w:p w:rsidR="00FA7651" w:rsidRPr="00CC1C2C" w:rsidRDefault="00FA7651" w:rsidP="00FA7651">
      <w:pPr>
        <w:rPr>
          <w:sz w:val="16"/>
          <w:szCs w:val="16"/>
        </w:rPr>
      </w:pPr>
    </w:p>
    <w:p w:rsidR="0012584D" w:rsidRDefault="00FA7651" w:rsidP="00FA7651">
      <w:pPr>
        <w:rPr>
          <w:sz w:val="28"/>
          <w:szCs w:val="28"/>
        </w:rPr>
      </w:pPr>
      <w:r>
        <w:rPr>
          <w:sz w:val="28"/>
          <w:szCs w:val="28"/>
        </w:rPr>
        <w:t>Present were Council members Ms. Lau</w:t>
      </w:r>
      <w:r w:rsidR="00DB7069">
        <w:rPr>
          <w:sz w:val="28"/>
          <w:szCs w:val="28"/>
        </w:rPr>
        <w:t>ghlin, Mr. Johnson, Mr. Blagen,</w:t>
      </w:r>
      <w:r w:rsidR="00464709">
        <w:rPr>
          <w:sz w:val="28"/>
          <w:szCs w:val="28"/>
        </w:rPr>
        <w:t xml:space="preserve"> </w:t>
      </w:r>
      <w:r w:rsidRPr="002D4A14">
        <w:rPr>
          <w:sz w:val="28"/>
          <w:szCs w:val="28"/>
        </w:rPr>
        <w:t xml:space="preserve">Administrator Mrs. </w:t>
      </w:r>
      <w:proofErr w:type="spellStart"/>
      <w:r w:rsidRPr="002D4A14">
        <w:rPr>
          <w:sz w:val="28"/>
          <w:szCs w:val="28"/>
        </w:rPr>
        <w:t>Garlock</w:t>
      </w:r>
      <w:proofErr w:type="spellEnd"/>
      <w:r w:rsidR="001A2B23">
        <w:rPr>
          <w:sz w:val="28"/>
          <w:szCs w:val="28"/>
        </w:rPr>
        <w:t xml:space="preserve">, and </w:t>
      </w:r>
      <w:r w:rsidR="00EF3F3A">
        <w:rPr>
          <w:sz w:val="28"/>
          <w:szCs w:val="28"/>
        </w:rPr>
        <w:t>Murray Palmer.</w:t>
      </w:r>
    </w:p>
    <w:p w:rsidR="00DC6A1B" w:rsidRPr="00CC1C2C" w:rsidRDefault="00DC6A1B" w:rsidP="00FA7651">
      <w:pPr>
        <w:rPr>
          <w:sz w:val="16"/>
          <w:szCs w:val="16"/>
        </w:rPr>
      </w:pPr>
    </w:p>
    <w:p w:rsidR="00FA7651" w:rsidRPr="00EB1CDC" w:rsidRDefault="00BD668C" w:rsidP="00BF51BE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4709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06567A">
        <w:rPr>
          <w:sz w:val="28"/>
          <w:szCs w:val="28"/>
        </w:rPr>
        <w:t>42</w:t>
      </w:r>
      <w:r w:rsidR="00BF51BE"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The Minutes of </w:t>
      </w:r>
      <w:r w:rsidR="0006567A">
        <w:rPr>
          <w:sz w:val="28"/>
          <w:szCs w:val="28"/>
        </w:rPr>
        <w:t xml:space="preserve">May </w:t>
      </w:r>
      <w:r w:rsidR="00FA7651">
        <w:rPr>
          <w:sz w:val="28"/>
          <w:szCs w:val="28"/>
        </w:rPr>
        <w:t>Regular Meeting</w:t>
      </w:r>
      <w:r w:rsidR="005A4C97">
        <w:rPr>
          <w:sz w:val="28"/>
          <w:szCs w:val="28"/>
        </w:rPr>
        <w:t xml:space="preserve"> </w:t>
      </w:r>
      <w:r w:rsidR="00FA7651">
        <w:rPr>
          <w:sz w:val="28"/>
          <w:szCs w:val="28"/>
        </w:rPr>
        <w:t>were adopted as circulated on a motion by M</w:t>
      </w:r>
      <w:r w:rsidR="00FE18A5">
        <w:rPr>
          <w:sz w:val="28"/>
          <w:szCs w:val="28"/>
        </w:rPr>
        <w:t>r</w:t>
      </w:r>
      <w:r w:rsidR="00FA7651">
        <w:rPr>
          <w:sz w:val="28"/>
          <w:szCs w:val="28"/>
        </w:rPr>
        <w:t xml:space="preserve">. </w:t>
      </w:r>
      <w:r w:rsidR="00FE18A5">
        <w:rPr>
          <w:sz w:val="28"/>
          <w:szCs w:val="28"/>
        </w:rPr>
        <w:t>Johnso</w:t>
      </w:r>
      <w:r w:rsidR="00EC0DF8">
        <w:rPr>
          <w:sz w:val="28"/>
          <w:szCs w:val="28"/>
        </w:rPr>
        <w:t>n</w:t>
      </w:r>
      <w:r w:rsidR="0025483D">
        <w:rPr>
          <w:sz w:val="28"/>
          <w:szCs w:val="28"/>
        </w:rPr>
        <w:t xml:space="preserve"> seconded by M</w:t>
      </w:r>
      <w:r w:rsidR="00FE18A5">
        <w:rPr>
          <w:sz w:val="28"/>
          <w:szCs w:val="28"/>
        </w:rPr>
        <w:t>s</w:t>
      </w:r>
      <w:r w:rsidR="00FA7651">
        <w:rPr>
          <w:sz w:val="28"/>
          <w:szCs w:val="28"/>
        </w:rPr>
        <w:t xml:space="preserve">. </w:t>
      </w:r>
      <w:r w:rsidR="00FE18A5">
        <w:rPr>
          <w:sz w:val="28"/>
          <w:szCs w:val="28"/>
        </w:rPr>
        <w:t>Laughli</w:t>
      </w:r>
      <w:r w:rsidR="00FA7651">
        <w:rPr>
          <w:sz w:val="28"/>
          <w:szCs w:val="28"/>
        </w:rPr>
        <w:t xml:space="preserve">n. </w:t>
      </w:r>
      <w:proofErr w:type="gramStart"/>
      <w:r w:rsidR="00FA7651">
        <w:rPr>
          <w:sz w:val="28"/>
          <w:szCs w:val="28"/>
        </w:rPr>
        <w:t>Carried.</w:t>
      </w:r>
      <w:proofErr w:type="gramEnd"/>
    </w:p>
    <w:p w:rsidR="00FA7651" w:rsidRPr="00CC1C2C" w:rsidRDefault="00FA7651" w:rsidP="00FA7651">
      <w:pPr>
        <w:rPr>
          <w:sz w:val="16"/>
          <w:szCs w:val="16"/>
        </w:rPr>
      </w:pPr>
    </w:p>
    <w:p w:rsidR="00FA7651" w:rsidRDefault="00BD668C" w:rsidP="00BD668C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4709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06567A">
        <w:rPr>
          <w:sz w:val="28"/>
          <w:szCs w:val="28"/>
        </w:rPr>
        <w:t>43</w:t>
      </w:r>
      <w:r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The Financial Statement of </w:t>
      </w:r>
      <w:r w:rsidR="00E86C42">
        <w:rPr>
          <w:sz w:val="28"/>
          <w:szCs w:val="28"/>
        </w:rPr>
        <w:t>April</w:t>
      </w:r>
      <w:r w:rsidR="00FA7651">
        <w:rPr>
          <w:sz w:val="28"/>
          <w:szCs w:val="28"/>
        </w:rPr>
        <w:t xml:space="preserve"> showing a balance of $</w:t>
      </w:r>
      <w:r w:rsidR="0006567A">
        <w:rPr>
          <w:sz w:val="28"/>
          <w:szCs w:val="28"/>
        </w:rPr>
        <w:t>99,539.26</w:t>
      </w:r>
      <w:r w:rsidR="00356778">
        <w:rPr>
          <w:sz w:val="28"/>
          <w:szCs w:val="28"/>
        </w:rPr>
        <w:t xml:space="preserve"> and </w:t>
      </w:r>
      <w:r w:rsidR="00FA7651">
        <w:rPr>
          <w:sz w:val="28"/>
          <w:szCs w:val="28"/>
        </w:rPr>
        <w:t>$</w:t>
      </w:r>
      <w:r w:rsidR="0006567A">
        <w:rPr>
          <w:sz w:val="28"/>
          <w:szCs w:val="28"/>
        </w:rPr>
        <w:t>713,605.82</w:t>
      </w:r>
      <w:r w:rsidR="00FA7651">
        <w:rPr>
          <w:sz w:val="28"/>
          <w:szCs w:val="28"/>
        </w:rPr>
        <w:t xml:space="preserve"> in a </w:t>
      </w:r>
      <w:r w:rsidR="00356778">
        <w:rPr>
          <w:sz w:val="28"/>
          <w:szCs w:val="28"/>
        </w:rPr>
        <w:t>MUSH</w:t>
      </w:r>
      <w:r w:rsidR="00FA7651">
        <w:rPr>
          <w:sz w:val="28"/>
          <w:szCs w:val="28"/>
        </w:rPr>
        <w:t xml:space="preserve"> savings</w:t>
      </w:r>
      <w:r w:rsidR="00356778">
        <w:rPr>
          <w:sz w:val="28"/>
          <w:szCs w:val="28"/>
        </w:rPr>
        <w:t xml:space="preserve"> account</w:t>
      </w:r>
      <w:r w:rsidR="00FA7651">
        <w:rPr>
          <w:sz w:val="28"/>
          <w:szCs w:val="28"/>
        </w:rPr>
        <w:t>.  M</w:t>
      </w:r>
      <w:r w:rsidR="0058180D">
        <w:rPr>
          <w:sz w:val="28"/>
          <w:szCs w:val="28"/>
        </w:rPr>
        <w:t>r</w:t>
      </w:r>
      <w:r w:rsidR="00FA7651">
        <w:rPr>
          <w:sz w:val="28"/>
          <w:szCs w:val="28"/>
        </w:rPr>
        <w:t xml:space="preserve">. </w:t>
      </w:r>
      <w:r w:rsidR="0058180D">
        <w:rPr>
          <w:sz w:val="28"/>
          <w:szCs w:val="28"/>
        </w:rPr>
        <w:t>Johnso</w:t>
      </w:r>
      <w:r w:rsidR="003C5DAE">
        <w:rPr>
          <w:sz w:val="28"/>
          <w:szCs w:val="28"/>
        </w:rPr>
        <w:t>n</w:t>
      </w:r>
      <w:r w:rsidR="00FA7651">
        <w:rPr>
          <w:sz w:val="28"/>
          <w:szCs w:val="28"/>
        </w:rPr>
        <w:t xml:space="preserve"> moved the Financial Statement be adopted as circulated. </w:t>
      </w:r>
      <w:proofErr w:type="gramStart"/>
      <w:r w:rsidR="00FA7651">
        <w:rPr>
          <w:sz w:val="28"/>
          <w:szCs w:val="28"/>
        </w:rPr>
        <w:t>Seconded by M</w:t>
      </w:r>
      <w:r w:rsidR="0058180D">
        <w:rPr>
          <w:sz w:val="28"/>
          <w:szCs w:val="28"/>
        </w:rPr>
        <w:t>s</w:t>
      </w:r>
      <w:r w:rsidR="0041539B">
        <w:rPr>
          <w:sz w:val="28"/>
          <w:szCs w:val="28"/>
        </w:rPr>
        <w:t xml:space="preserve">. </w:t>
      </w:r>
      <w:r w:rsidR="0058180D">
        <w:rPr>
          <w:sz w:val="28"/>
          <w:szCs w:val="28"/>
        </w:rPr>
        <w:t>Laughlin</w:t>
      </w:r>
      <w:r w:rsidR="00FA7651">
        <w:rPr>
          <w:sz w:val="28"/>
          <w:szCs w:val="28"/>
        </w:rPr>
        <w:t>.</w:t>
      </w:r>
      <w:proofErr w:type="gramEnd"/>
      <w:r w:rsidR="00FA7651">
        <w:rPr>
          <w:sz w:val="28"/>
          <w:szCs w:val="28"/>
        </w:rPr>
        <w:t xml:space="preserve"> </w:t>
      </w:r>
      <w:proofErr w:type="gramStart"/>
      <w:r w:rsidR="00FA7651">
        <w:rPr>
          <w:sz w:val="28"/>
          <w:szCs w:val="28"/>
        </w:rPr>
        <w:t>Carried.</w:t>
      </w:r>
      <w:proofErr w:type="gramEnd"/>
    </w:p>
    <w:p w:rsidR="00314939" w:rsidRPr="004870FB" w:rsidRDefault="00314939" w:rsidP="00BD668C">
      <w:pPr>
        <w:ind w:hanging="1080"/>
        <w:rPr>
          <w:sz w:val="16"/>
          <w:szCs w:val="16"/>
        </w:rPr>
      </w:pPr>
    </w:p>
    <w:p w:rsidR="00314939" w:rsidRDefault="00314939" w:rsidP="00BD668C">
      <w:pPr>
        <w:ind w:hanging="1080"/>
        <w:rPr>
          <w:sz w:val="28"/>
          <w:szCs w:val="28"/>
        </w:rPr>
      </w:pPr>
      <w:r>
        <w:rPr>
          <w:sz w:val="28"/>
          <w:szCs w:val="28"/>
        </w:rPr>
        <w:tab/>
      </w:r>
      <w:r w:rsidR="0058180D">
        <w:rPr>
          <w:sz w:val="28"/>
          <w:szCs w:val="28"/>
        </w:rPr>
        <w:t xml:space="preserve">Mr. Palmer inquired about his sewer and curb stop repair. The village is responsible for the trenching from the </w:t>
      </w:r>
      <w:r w:rsidR="00715220">
        <w:rPr>
          <w:sz w:val="28"/>
          <w:szCs w:val="28"/>
        </w:rPr>
        <w:t xml:space="preserve">water </w:t>
      </w:r>
      <w:r w:rsidR="0058180D">
        <w:rPr>
          <w:sz w:val="28"/>
          <w:szCs w:val="28"/>
        </w:rPr>
        <w:t>main to the curb stop.</w:t>
      </w:r>
    </w:p>
    <w:p w:rsidR="00CD4360" w:rsidRPr="00CC1C2C" w:rsidRDefault="00CD4360" w:rsidP="00FA7651">
      <w:pPr>
        <w:rPr>
          <w:sz w:val="16"/>
          <w:szCs w:val="16"/>
        </w:rPr>
      </w:pPr>
    </w:p>
    <w:p w:rsidR="00FA7651" w:rsidRDefault="00CD4360" w:rsidP="00FA76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</w:t>
      </w:r>
      <w:r w:rsidR="00FA7651" w:rsidRPr="00EB1CDC">
        <w:rPr>
          <w:sz w:val="28"/>
          <w:szCs w:val="28"/>
          <w:u w:val="single"/>
        </w:rPr>
        <w:t>EPORTS:</w:t>
      </w:r>
    </w:p>
    <w:p w:rsidR="00331367" w:rsidRDefault="00FA7651" w:rsidP="00E27E70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Ms. Laughlin</w:t>
      </w:r>
      <w:r>
        <w:rPr>
          <w:sz w:val="28"/>
          <w:szCs w:val="28"/>
        </w:rPr>
        <w:tab/>
      </w:r>
      <w:r w:rsidR="00E27E70">
        <w:rPr>
          <w:sz w:val="28"/>
          <w:szCs w:val="28"/>
        </w:rPr>
        <w:t xml:space="preserve">Discussed </w:t>
      </w:r>
      <w:r w:rsidR="000F63BF">
        <w:rPr>
          <w:sz w:val="28"/>
          <w:szCs w:val="28"/>
        </w:rPr>
        <w:t>Parent Council.</w:t>
      </w:r>
    </w:p>
    <w:p w:rsidR="00331367" w:rsidRDefault="00FA7651" w:rsidP="00E27E70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Mr. Johnson</w:t>
      </w:r>
      <w:r>
        <w:rPr>
          <w:sz w:val="28"/>
          <w:szCs w:val="28"/>
        </w:rPr>
        <w:tab/>
      </w:r>
      <w:r w:rsidR="00952D33">
        <w:rPr>
          <w:sz w:val="28"/>
          <w:szCs w:val="28"/>
        </w:rPr>
        <w:t xml:space="preserve">Discussed </w:t>
      </w:r>
      <w:proofErr w:type="spellStart"/>
      <w:r w:rsidR="0059055A">
        <w:rPr>
          <w:sz w:val="28"/>
          <w:szCs w:val="28"/>
        </w:rPr>
        <w:t>Westmet</w:t>
      </w:r>
      <w:proofErr w:type="spellEnd"/>
      <w:r w:rsidR="00715220">
        <w:rPr>
          <w:sz w:val="28"/>
          <w:szCs w:val="28"/>
        </w:rPr>
        <w:t xml:space="preserve"> grants</w:t>
      </w:r>
      <w:r w:rsidR="00BE4CFA">
        <w:rPr>
          <w:sz w:val="28"/>
          <w:szCs w:val="28"/>
        </w:rPr>
        <w:t>.</w:t>
      </w:r>
    </w:p>
    <w:p w:rsidR="00FA7651" w:rsidRDefault="00FA7651" w:rsidP="0041539B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Mr. Blagen</w:t>
      </w:r>
      <w:r>
        <w:rPr>
          <w:sz w:val="28"/>
          <w:szCs w:val="28"/>
        </w:rPr>
        <w:tab/>
      </w:r>
      <w:r w:rsidR="0041539B">
        <w:rPr>
          <w:sz w:val="28"/>
          <w:szCs w:val="28"/>
        </w:rPr>
        <w:t>Discussed Acadia</w:t>
      </w:r>
      <w:r w:rsidR="0020678D">
        <w:rPr>
          <w:sz w:val="28"/>
          <w:szCs w:val="28"/>
        </w:rPr>
        <w:t xml:space="preserve"> &amp; BCWMC</w:t>
      </w:r>
      <w:r w:rsidR="004705EF">
        <w:rPr>
          <w:sz w:val="28"/>
          <w:szCs w:val="28"/>
        </w:rPr>
        <w:t>.</w:t>
      </w:r>
    </w:p>
    <w:p w:rsidR="0094556E" w:rsidRDefault="00FA7651" w:rsidP="007E7B2B">
      <w:pPr>
        <w:ind w:left="2160" w:hanging="21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Garlock</w:t>
      </w:r>
      <w:proofErr w:type="spellEnd"/>
      <w:r>
        <w:rPr>
          <w:sz w:val="28"/>
          <w:szCs w:val="28"/>
        </w:rPr>
        <w:tab/>
      </w:r>
      <w:r w:rsidR="003273ED">
        <w:rPr>
          <w:sz w:val="28"/>
          <w:szCs w:val="28"/>
        </w:rPr>
        <w:t>Discussed</w:t>
      </w:r>
      <w:r w:rsidR="00D1403D">
        <w:rPr>
          <w:sz w:val="28"/>
          <w:szCs w:val="28"/>
        </w:rPr>
        <w:t xml:space="preserve"> </w:t>
      </w:r>
      <w:r w:rsidR="0020678D">
        <w:rPr>
          <w:sz w:val="28"/>
          <w:szCs w:val="28"/>
        </w:rPr>
        <w:t xml:space="preserve">PRMS </w:t>
      </w:r>
      <w:r w:rsidR="00797080">
        <w:rPr>
          <w:sz w:val="28"/>
          <w:szCs w:val="28"/>
        </w:rPr>
        <w:t xml:space="preserve">CAO </w:t>
      </w:r>
      <w:r w:rsidR="0020678D">
        <w:rPr>
          <w:sz w:val="28"/>
          <w:szCs w:val="28"/>
        </w:rPr>
        <w:t>meeting</w:t>
      </w:r>
      <w:r w:rsidR="003273ED">
        <w:rPr>
          <w:sz w:val="28"/>
          <w:szCs w:val="28"/>
        </w:rPr>
        <w:t>.</w:t>
      </w:r>
      <w:proofErr w:type="gramEnd"/>
    </w:p>
    <w:p w:rsidR="006138B9" w:rsidRPr="00CC1C2C" w:rsidRDefault="006138B9" w:rsidP="007E7B2B">
      <w:pPr>
        <w:ind w:left="2160" w:hanging="2160"/>
        <w:rPr>
          <w:sz w:val="16"/>
          <w:szCs w:val="16"/>
        </w:rPr>
      </w:pPr>
    </w:p>
    <w:p w:rsidR="00FA7651" w:rsidRDefault="0023061B" w:rsidP="00CA6FDB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4709">
        <w:rPr>
          <w:sz w:val="28"/>
          <w:szCs w:val="28"/>
        </w:rPr>
        <w:t>5</w:t>
      </w:r>
      <w:r w:rsidR="00C800F5">
        <w:rPr>
          <w:sz w:val="28"/>
          <w:szCs w:val="28"/>
        </w:rPr>
        <w:t>-0</w:t>
      </w:r>
      <w:r w:rsidR="0006567A">
        <w:rPr>
          <w:sz w:val="28"/>
          <w:szCs w:val="28"/>
        </w:rPr>
        <w:t>44</w:t>
      </w:r>
      <w:r w:rsidR="00C800F5">
        <w:rPr>
          <w:sz w:val="28"/>
          <w:szCs w:val="28"/>
        </w:rPr>
        <w:tab/>
      </w:r>
      <w:proofErr w:type="gramStart"/>
      <w:r w:rsidR="00FA7651" w:rsidRPr="00B32097">
        <w:rPr>
          <w:sz w:val="28"/>
          <w:szCs w:val="28"/>
        </w:rPr>
        <w:t>The</w:t>
      </w:r>
      <w:proofErr w:type="gramEnd"/>
      <w:r w:rsidR="00FA7651" w:rsidRPr="00B32097">
        <w:rPr>
          <w:sz w:val="28"/>
          <w:szCs w:val="28"/>
        </w:rPr>
        <w:t xml:space="preserve"> accounts were presented for approval to pay. M</w:t>
      </w:r>
      <w:r w:rsidR="00DA4F50">
        <w:rPr>
          <w:sz w:val="28"/>
          <w:szCs w:val="28"/>
        </w:rPr>
        <w:t>s</w:t>
      </w:r>
      <w:r w:rsidR="00FA7651" w:rsidRPr="00B32097">
        <w:rPr>
          <w:sz w:val="28"/>
          <w:szCs w:val="28"/>
        </w:rPr>
        <w:t xml:space="preserve">. </w:t>
      </w:r>
      <w:r w:rsidR="00DA4F50">
        <w:rPr>
          <w:sz w:val="28"/>
          <w:szCs w:val="28"/>
        </w:rPr>
        <w:t>Laughli</w:t>
      </w:r>
      <w:r w:rsidR="0062109E">
        <w:rPr>
          <w:sz w:val="28"/>
          <w:szCs w:val="28"/>
        </w:rPr>
        <w:t>n</w:t>
      </w:r>
      <w:r w:rsidR="00FA7651" w:rsidRPr="00B32097">
        <w:rPr>
          <w:sz w:val="28"/>
          <w:szCs w:val="28"/>
        </w:rPr>
        <w:t xml:space="preserve"> moved accounts</w:t>
      </w:r>
      <w:r w:rsidR="001D24E1">
        <w:rPr>
          <w:sz w:val="28"/>
          <w:szCs w:val="28"/>
        </w:rPr>
        <w:t xml:space="preserve"> </w:t>
      </w:r>
      <w:r w:rsidR="001D26E4">
        <w:rPr>
          <w:sz w:val="28"/>
          <w:szCs w:val="28"/>
        </w:rPr>
        <w:t>9</w:t>
      </w:r>
      <w:r w:rsidR="00C22BD1">
        <w:rPr>
          <w:sz w:val="28"/>
          <w:szCs w:val="28"/>
        </w:rPr>
        <w:t>4</w:t>
      </w:r>
      <w:r w:rsidR="00DA4F50">
        <w:rPr>
          <w:sz w:val="28"/>
          <w:szCs w:val="28"/>
        </w:rPr>
        <w:t>18</w:t>
      </w:r>
      <w:r w:rsidR="001D26E4">
        <w:rPr>
          <w:sz w:val="28"/>
          <w:szCs w:val="28"/>
        </w:rPr>
        <w:t>-9</w:t>
      </w:r>
      <w:r w:rsidR="00C22BD1">
        <w:rPr>
          <w:sz w:val="28"/>
          <w:szCs w:val="28"/>
        </w:rPr>
        <w:t>4</w:t>
      </w:r>
      <w:r w:rsidR="00DA4F50">
        <w:rPr>
          <w:sz w:val="28"/>
          <w:szCs w:val="28"/>
        </w:rPr>
        <w:t>24</w:t>
      </w:r>
      <w:r w:rsidR="000874D2">
        <w:rPr>
          <w:sz w:val="28"/>
          <w:szCs w:val="28"/>
        </w:rPr>
        <w:t xml:space="preserve"> </w:t>
      </w:r>
      <w:r w:rsidR="00270BA4">
        <w:rPr>
          <w:sz w:val="28"/>
          <w:szCs w:val="28"/>
        </w:rPr>
        <w:t xml:space="preserve">and </w:t>
      </w:r>
      <w:r w:rsidR="00DA4F50">
        <w:rPr>
          <w:sz w:val="28"/>
          <w:szCs w:val="28"/>
        </w:rPr>
        <w:t>2</w:t>
      </w:r>
      <w:r w:rsidR="00BB2082">
        <w:rPr>
          <w:sz w:val="28"/>
          <w:szCs w:val="28"/>
        </w:rPr>
        <w:t>6</w:t>
      </w:r>
      <w:r w:rsidR="0062109E">
        <w:rPr>
          <w:sz w:val="28"/>
          <w:szCs w:val="28"/>
        </w:rPr>
        <w:t xml:space="preserve"> </w:t>
      </w:r>
      <w:r w:rsidR="00C9783E">
        <w:rPr>
          <w:sz w:val="28"/>
          <w:szCs w:val="28"/>
        </w:rPr>
        <w:t>online</w:t>
      </w:r>
      <w:r w:rsidR="004A1AD7">
        <w:rPr>
          <w:sz w:val="28"/>
          <w:szCs w:val="28"/>
        </w:rPr>
        <w:t xml:space="preserve"> payments </w:t>
      </w:r>
      <w:r w:rsidR="00FA7651" w:rsidRPr="00B32097">
        <w:rPr>
          <w:sz w:val="28"/>
          <w:szCs w:val="28"/>
        </w:rPr>
        <w:t>be paid</w:t>
      </w:r>
      <w:r w:rsidR="00637501">
        <w:rPr>
          <w:sz w:val="28"/>
          <w:szCs w:val="28"/>
        </w:rPr>
        <w:t>.</w:t>
      </w:r>
      <w:r w:rsidR="00082133">
        <w:rPr>
          <w:sz w:val="28"/>
          <w:szCs w:val="28"/>
        </w:rPr>
        <w:t xml:space="preserve"> Mr. Johnson declared a pecuniary interest as the business owner for the Badger Earthmoving online payment.</w:t>
      </w:r>
      <w:r w:rsidR="0062109E">
        <w:rPr>
          <w:sz w:val="28"/>
          <w:szCs w:val="28"/>
        </w:rPr>
        <w:t xml:space="preserve"> </w:t>
      </w:r>
      <w:proofErr w:type="gramStart"/>
      <w:r w:rsidR="00FA7651" w:rsidRPr="00B32097">
        <w:rPr>
          <w:sz w:val="28"/>
          <w:szCs w:val="28"/>
        </w:rPr>
        <w:t>Seconded by M</w:t>
      </w:r>
      <w:r w:rsidR="00DA4F50">
        <w:rPr>
          <w:sz w:val="28"/>
          <w:szCs w:val="28"/>
        </w:rPr>
        <w:t>r</w:t>
      </w:r>
      <w:r w:rsidR="0062109E">
        <w:rPr>
          <w:sz w:val="28"/>
          <w:szCs w:val="28"/>
        </w:rPr>
        <w:t xml:space="preserve">. </w:t>
      </w:r>
      <w:r w:rsidR="00DA4F50">
        <w:rPr>
          <w:sz w:val="28"/>
          <w:szCs w:val="28"/>
        </w:rPr>
        <w:t>Johnson</w:t>
      </w:r>
      <w:r w:rsidR="003E0E43">
        <w:rPr>
          <w:sz w:val="28"/>
          <w:szCs w:val="28"/>
        </w:rPr>
        <w:t>.</w:t>
      </w:r>
      <w:proofErr w:type="gramEnd"/>
      <w:r w:rsidR="00FA7651" w:rsidRPr="00B32097">
        <w:rPr>
          <w:sz w:val="28"/>
          <w:szCs w:val="28"/>
        </w:rPr>
        <w:t xml:space="preserve"> </w:t>
      </w:r>
      <w:proofErr w:type="gramStart"/>
      <w:r w:rsidR="00FA7651" w:rsidRPr="00B32097">
        <w:rPr>
          <w:sz w:val="28"/>
          <w:szCs w:val="28"/>
        </w:rPr>
        <w:t>Carried.</w:t>
      </w:r>
      <w:proofErr w:type="gramEnd"/>
      <w:r w:rsidR="00FA7651" w:rsidRPr="00B32097">
        <w:rPr>
          <w:sz w:val="28"/>
          <w:szCs w:val="28"/>
        </w:rPr>
        <w:t xml:space="preserve"> </w:t>
      </w:r>
    </w:p>
    <w:p w:rsidR="000874D2" w:rsidRPr="004870FB" w:rsidRDefault="000874D2" w:rsidP="00CA6FDB">
      <w:pPr>
        <w:ind w:hanging="1080"/>
        <w:rPr>
          <w:sz w:val="16"/>
          <w:szCs w:val="16"/>
        </w:rPr>
      </w:pPr>
    </w:p>
    <w:p w:rsidR="000874D2" w:rsidRDefault="000874D2" w:rsidP="00CA6FDB">
      <w:pPr>
        <w:ind w:hanging="1080"/>
        <w:rPr>
          <w:sz w:val="28"/>
          <w:szCs w:val="28"/>
        </w:rPr>
      </w:pPr>
      <w:r>
        <w:rPr>
          <w:sz w:val="28"/>
          <w:szCs w:val="28"/>
        </w:rPr>
        <w:tab/>
        <w:t xml:space="preserve">The village </w:t>
      </w:r>
      <w:r w:rsidR="00B02502">
        <w:rPr>
          <w:sz w:val="28"/>
          <w:szCs w:val="28"/>
        </w:rPr>
        <w:t xml:space="preserve">received one applicant for the Canada Summer Jobs position. </w:t>
      </w:r>
    </w:p>
    <w:p w:rsidR="00B02502" w:rsidRDefault="00B02502" w:rsidP="00CA6FDB">
      <w:pPr>
        <w:ind w:hanging="1080"/>
        <w:rPr>
          <w:sz w:val="16"/>
          <w:szCs w:val="16"/>
        </w:rPr>
      </w:pPr>
    </w:p>
    <w:p w:rsidR="00B02502" w:rsidRPr="00B02502" w:rsidRDefault="00B02502" w:rsidP="00CA6FDB">
      <w:pPr>
        <w:ind w:hanging="1080"/>
        <w:rPr>
          <w:sz w:val="28"/>
          <w:szCs w:val="28"/>
        </w:rPr>
      </w:pPr>
      <w:r>
        <w:rPr>
          <w:sz w:val="28"/>
          <w:szCs w:val="28"/>
        </w:rPr>
        <w:t>25-045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village received only one updated tender for the electrical project on the new shop. Mr. Johnson moved to accept the tender from Doug’s Electric. </w:t>
      </w:r>
      <w:proofErr w:type="gramStart"/>
      <w:r>
        <w:rPr>
          <w:sz w:val="28"/>
          <w:szCs w:val="28"/>
        </w:rPr>
        <w:t>Secon</w:t>
      </w:r>
      <w:r w:rsidR="00A42938">
        <w:rPr>
          <w:sz w:val="28"/>
          <w:szCs w:val="28"/>
        </w:rPr>
        <w:t>ded by Ms. Laughlin.</w:t>
      </w:r>
      <w:proofErr w:type="gramEnd"/>
      <w:r w:rsidR="00A42938">
        <w:rPr>
          <w:sz w:val="28"/>
          <w:szCs w:val="28"/>
        </w:rPr>
        <w:t xml:space="preserve"> </w:t>
      </w:r>
      <w:proofErr w:type="gramStart"/>
      <w:r w:rsidR="00A42938">
        <w:rPr>
          <w:sz w:val="28"/>
          <w:szCs w:val="28"/>
        </w:rPr>
        <w:t>Carried.</w:t>
      </w:r>
      <w:proofErr w:type="gramEnd"/>
    </w:p>
    <w:p w:rsidR="00B02502" w:rsidRPr="00F40B26" w:rsidRDefault="00B02502" w:rsidP="00CA6FDB">
      <w:pPr>
        <w:ind w:hanging="1080"/>
        <w:rPr>
          <w:sz w:val="16"/>
          <w:szCs w:val="16"/>
        </w:rPr>
      </w:pPr>
      <w:r>
        <w:rPr>
          <w:sz w:val="28"/>
          <w:szCs w:val="28"/>
        </w:rPr>
        <w:tab/>
      </w:r>
    </w:p>
    <w:p w:rsidR="00FA7651" w:rsidRDefault="00FA7651" w:rsidP="00FA7651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The following correspondence was read and discussed</w:t>
      </w:r>
    </w:p>
    <w:p w:rsidR="00614928" w:rsidRDefault="00F40B26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Future Ag</w:t>
      </w:r>
      <w:r>
        <w:rPr>
          <w:sz w:val="28"/>
          <w:szCs w:val="28"/>
        </w:rPr>
        <w:tab/>
        <w:t>Thank you &amp; $100 voucher</w:t>
      </w:r>
    </w:p>
    <w:p w:rsidR="000874D2" w:rsidRDefault="00F40B26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BRWA</w:t>
      </w:r>
      <w:r>
        <w:rPr>
          <w:sz w:val="28"/>
          <w:szCs w:val="28"/>
        </w:rPr>
        <w:tab/>
        <w:t>Guide to Watershed Management</w:t>
      </w:r>
    </w:p>
    <w:p w:rsidR="00F40B26" w:rsidRDefault="00F40B26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Municipal Affairs</w:t>
      </w:r>
      <w:r>
        <w:rPr>
          <w:sz w:val="28"/>
          <w:szCs w:val="28"/>
        </w:rPr>
        <w:tab/>
        <w:t>LGFF allocations</w:t>
      </w:r>
    </w:p>
    <w:p w:rsidR="00F40B26" w:rsidRDefault="00F40B26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Hanna RCMP</w:t>
      </w:r>
      <w:r>
        <w:rPr>
          <w:sz w:val="28"/>
          <w:szCs w:val="28"/>
        </w:rPr>
        <w:tab/>
        <w:t>Community Policing Report</w:t>
      </w:r>
    </w:p>
    <w:p w:rsidR="003273ED" w:rsidRPr="004870FB" w:rsidRDefault="003273ED" w:rsidP="002A397E">
      <w:pPr>
        <w:ind w:left="2160" w:hanging="2160"/>
        <w:rPr>
          <w:sz w:val="16"/>
          <w:szCs w:val="16"/>
        </w:rPr>
      </w:pPr>
    </w:p>
    <w:p w:rsidR="00670AD3" w:rsidRDefault="008353EF" w:rsidP="00CE64CC">
      <w:pPr>
        <w:ind w:hanging="1080"/>
        <w:rPr>
          <w:sz w:val="28"/>
          <w:szCs w:val="28"/>
        </w:rPr>
      </w:pPr>
      <w:r>
        <w:rPr>
          <w:sz w:val="28"/>
          <w:szCs w:val="28"/>
        </w:rPr>
        <w:t>25-0</w:t>
      </w:r>
      <w:r w:rsidR="003B23A4">
        <w:rPr>
          <w:sz w:val="28"/>
          <w:szCs w:val="28"/>
        </w:rPr>
        <w:t>46</w:t>
      </w:r>
      <w:r>
        <w:rPr>
          <w:sz w:val="28"/>
          <w:szCs w:val="28"/>
        </w:rPr>
        <w:tab/>
      </w:r>
      <w:r w:rsidR="00614928">
        <w:rPr>
          <w:sz w:val="28"/>
          <w:szCs w:val="28"/>
        </w:rPr>
        <w:t>M</w:t>
      </w:r>
      <w:r w:rsidR="009D68E9">
        <w:rPr>
          <w:sz w:val="28"/>
          <w:szCs w:val="28"/>
        </w:rPr>
        <w:t>r</w:t>
      </w:r>
      <w:r w:rsidR="00614928">
        <w:rPr>
          <w:sz w:val="28"/>
          <w:szCs w:val="28"/>
        </w:rPr>
        <w:t xml:space="preserve">. </w:t>
      </w:r>
      <w:r w:rsidR="009D68E9">
        <w:rPr>
          <w:sz w:val="28"/>
          <w:szCs w:val="28"/>
        </w:rPr>
        <w:t>Johnson</w:t>
      </w:r>
      <w:r w:rsidR="00614928">
        <w:rPr>
          <w:sz w:val="28"/>
          <w:szCs w:val="28"/>
        </w:rPr>
        <w:t xml:space="preserve"> moved to </w:t>
      </w:r>
      <w:r w:rsidR="009D68E9">
        <w:rPr>
          <w:sz w:val="28"/>
          <w:szCs w:val="28"/>
        </w:rPr>
        <w:t>pay the library requisition of $1,675.80</w:t>
      </w:r>
      <w:r w:rsidR="00614928">
        <w:rPr>
          <w:sz w:val="28"/>
          <w:szCs w:val="28"/>
        </w:rPr>
        <w:t xml:space="preserve">. </w:t>
      </w:r>
      <w:proofErr w:type="gramStart"/>
      <w:r w:rsidR="00614928">
        <w:rPr>
          <w:sz w:val="28"/>
          <w:szCs w:val="28"/>
        </w:rPr>
        <w:t>Seconded by M</w:t>
      </w:r>
      <w:r w:rsidR="009D68E9">
        <w:rPr>
          <w:sz w:val="28"/>
          <w:szCs w:val="28"/>
        </w:rPr>
        <w:t>s</w:t>
      </w:r>
      <w:r w:rsidR="00614928">
        <w:rPr>
          <w:sz w:val="28"/>
          <w:szCs w:val="28"/>
        </w:rPr>
        <w:t xml:space="preserve">. </w:t>
      </w:r>
      <w:r w:rsidR="009D68E9">
        <w:rPr>
          <w:sz w:val="28"/>
          <w:szCs w:val="28"/>
        </w:rPr>
        <w:t>Laughli</w:t>
      </w:r>
      <w:r w:rsidR="00614928">
        <w:rPr>
          <w:sz w:val="28"/>
          <w:szCs w:val="28"/>
        </w:rPr>
        <w:t>n.</w:t>
      </w:r>
      <w:proofErr w:type="gramEnd"/>
      <w:r w:rsidR="00614928">
        <w:rPr>
          <w:sz w:val="28"/>
          <w:szCs w:val="28"/>
        </w:rPr>
        <w:t xml:space="preserve"> </w:t>
      </w:r>
      <w:proofErr w:type="gramStart"/>
      <w:r w:rsidR="00614928">
        <w:rPr>
          <w:sz w:val="28"/>
          <w:szCs w:val="28"/>
        </w:rPr>
        <w:t>Carried.</w:t>
      </w:r>
      <w:proofErr w:type="gramEnd"/>
    </w:p>
    <w:p w:rsidR="00E21577" w:rsidRPr="00E21577" w:rsidRDefault="00E21577" w:rsidP="00CE64CC">
      <w:pPr>
        <w:ind w:hanging="1080"/>
        <w:rPr>
          <w:sz w:val="16"/>
          <w:szCs w:val="16"/>
        </w:rPr>
      </w:pPr>
    </w:p>
    <w:p w:rsidR="00E21577" w:rsidRDefault="00E21577" w:rsidP="00CE64CC">
      <w:pPr>
        <w:ind w:hanging="1080"/>
        <w:rPr>
          <w:sz w:val="28"/>
          <w:szCs w:val="28"/>
        </w:rPr>
      </w:pPr>
      <w:r>
        <w:rPr>
          <w:sz w:val="28"/>
          <w:szCs w:val="28"/>
        </w:rPr>
        <w:tab/>
        <w:t xml:space="preserve">Mrs. </w:t>
      </w:r>
      <w:proofErr w:type="spellStart"/>
      <w:r>
        <w:rPr>
          <w:sz w:val="28"/>
          <w:szCs w:val="28"/>
        </w:rPr>
        <w:t>Garlock</w:t>
      </w:r>
      <w:proofErr w:type="spellEnd"/>
      <w:r>
        <w:rPr>
          <w:sz w:val="28"/>
          <w:szCs w:val="28"/>
        </w:rPr>
        <w:t xml:space="preserve"> discussed the OHS inspection. Asset Ltd. will be assisting </w:t>
      </w:r>
      <w:r w:rsidR="00261C6D">
        <w:rPr>
          <w:sz w:val="28"/>
          <w:szCs w:val="28"/>
        </w:rPr>
        <w:t>with the orders.</w:t>
      </w:r>
    </w:p>
    <w:p w:rsidR="009B43C6" w:rsidRPr="004870FB" w:rsidRDefault="00DD3D43" w:rsidP="00B02502">
      <w:pPr>
        <w:ind w:hanging="1080"/>
        <w:rPr>
          <w:sz w:val="16"/>
          <w:szCs w:val="16"/>
        </w:rPr>
      </w:pPr>
      <w:r>
        <w:rPr>
          <w:sz w:val="28"/>
          <w:szCs w:val="28"/>
        </w:rPr>
        <w:tab/>
      </w:r>
    </w:p>
    <w:p w:rsidR="00B406D2" w:rsidRDefault="002A397E" w:rsidP="00B406D2">
      <w:pPr>
        <w:tabs>
          <w:tab w:val="left" w:pos="0"/>
        </w:tabs>
        <w:ind w:left="3600" w:hanging="4680"/>
        <w:rPr>
          <w:sz w:val="28"/>
          <w:szCs w:val="28"/>
        </w:rPr>
      </w:pPr>
      <w:r>
        <w:rPr>
          <w:sz w:val="28"/>
          <w:szCs w:val="28"/>
        </w:rPr>
        <w:t>25-</w:t>
      </w:r>
      <w:r w:rsidR="00F63F6D">
        <w:rPr>
          <w:sz w:val="28"/>
          <w:szCs w:val="28"/>
        </w:rPr>
        <w:t>047</w:t>
      </w:r>
      <w:r>
        <w:rPr>
          <w:sz w:val="28"/>
          <w:szCs w:val="28"/>
        </w:rPr>
        <w:tab/>
      </w:r>
      <w:r w:rsidR="00B406D2">
        <w:rPr>
          <w:sz w:val="28"/>
          <w:szCs w:val="28"/>
        </w:rPr>
        <w:t xml:space="preserve">Mr. Johnson moved to </w:t>
      </w:r>
      <w:proofErr w:type="gramStart"/>
      <w:r w:rsidR="00B406D2">
        <w:rPr>
          <w:sz w:val="28"/>
          <w:szCs w:val="28"/>
        </w:rPr>
        <w:t>approve  the</w:t>
      </w:r>
      <w:proofErr w:type="gramEnd"/>
      <w:r w:rsidR="00B406D2">
        <w:rPr>
          <w:sz w:val="28"/>
          <w:szCs w:val="28"/>
        </w:rPr>
        <w:t xml:space="preserve"> CARES Grant Repayment amount of </w:t>
      </w:r>
    </w:p>
    <w:p w:rsidR="00D52A97" w:rsidRPr="009B43C6" w:rsidRDefault="00B406D2" w:rsidP="00B406D2">
      <w:pPr>
        <w:tabs>
          <w:tab w:val="left" w:pos="0"/>
        </w:tabs>
        <w:ind w:left="3600" w:hanging="46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$8,228.55.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Seconded by Ms. Laughlin.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Carried.</w:t>
      </w:r>
      <w:proofErr w:type="gramEnd"/>
    </w:p>
    <w:p w:rsidR="006C5933" w:rsidRPr="004870FB" w:rsidRDefault="00146824" w:rsidP="001D4044">
      <w:pPr>
        <w:tabs>
          <w:tab w:val="left" w:pos="0"/>
        </w:tabs>
        <w:ind w:left="4320" w:hanging="5400"/>
        <w:rPr>
          <w:sz w:val="16"/>
          <w:szCs w:val="16"/>
        </w:rPr>
      </w:pPr>
      <w:r>
        <w:rPr>
          <w:sz w:val="28"/>
          <w:szCs w:val="28"/>
        </w:rPr>
        <w:tab/>
      </w:r>
      <w:r w:rsidR="00800165">
        <w:rPr>
          <w:sz w:val="28"/>
          <w:szCs w:val="28"/>
        </w:rPr>
        <w:t xml:space="preserve"> </w:t>
      </w:r>
    </w:p>
    <w:p w:rsidR="00A03EA2" w:rsidRDefault="006C5933" w:rsidP="0039336F">
      <w:pPr>
        <w:tabs>
          <w:tab w:val="left" w:pos="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25-0</w:t>
      </w:r>
      <w:r w:rsidR="001D4044">
        <w:rPr>
          <w:sz w:val="28"/>
          <w:szCs w:val="28"/>
        </w:rPr>
        <w:t>4</w:t>
      </w:r>
      <w:r w:rsidR="0039336F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B406D2">
        <w:rPr>
          <w:sz w:val="28"/>
          <w:szCs w:val="28"/>
        </w:rPr>
        <w:t>Ms. Laughlin moved to purchase new AED pads for the village office defibrillator</w:t>
      </w:r>
      <w:r w:rsidR="00715220">
        <w:rPr>
          <w:sz w:val="28"/>
          <w:szCs w:val="28"/>
        </w:rPr>
        <w:t>, if the Enbridge grant is unsuccessful</w:t>
      </w:r>
      <w:r w:rsidR="00B406D2">
        <w:rPr>
          <w:sz w:val="28"/>
          <w:szCs w:val="28"/>
        </w:rPr>
        <w:t xml:space="preserve">. </w:t>
      </w:r>
      <w:proofErr w:type="gramStart"/>
      <w:r w:rsidR="00B406D2">
        <w:rPr>
          <w:sz w:val="28"/>
          <w:szCs w:val="28"/>
        </w:rPr>
        <w:t>Seconded by Mr. Johnson.</w:t>
      </w:r>
      <w:proofErr w:type="gramEnd"/>
      <w:r w:rsidR="00B406D2">
        <w:rPr>
          <w:sz w:val="28"/>
          <w:szCs w:val="28"/>
        </w:rPr>
        <w:t xml:space="preserve"> </w:t>
      </w:r>
      <w:proofErr w:type="gramStart"/>
      <w:r w:rsidR="00B406D2">
        <w:rPr>
          <w:sz w:val="28"/>
          <w:szCs w:val="28"/>
        </w:rPr>
        <w:t>Carried.</w:t>
      </w:r>
      <w:proofErr w:type="gramEnd"/>
    </w:p>
    <w:p w:rsidR="00BB1BAF" w:rsidRPr="00BB1BAF" w:rsidRDefault="00BB1BAF" w:rsidP="0039336F">
      <w:pPr>
        <w:tabs>
          <w:tab w:val="left" w:pos="0"/>
        </w:tabs>
        <w:ind w:hanging="1080"/>
        <w:rPr>
          <w:sz w:val="16"/>
          <w:szCs w:val="16"/>
        </w:rPr>
      </w:pPr>
    </w:p>
    <w:p w:rsidR="00BB1BAF" w:rsidRDefault="00BB1BAF" w:rsidP="0039336F">
      <w:pPr>
        <w:tabs>
          <w:tab w:val="left" w:pos="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25-049</w:t>
      </w:r>
      <w:r>
        <w:rPr>
          <w:sz w:val="28"/>
          <w:szCs w:val="28"/>
        </w:rPr>
        <w:tab/>
        <w:t xml:space="preserve">Mr. Johnson moved to appoint Carol </w:t>
      </w:r>
      <w:proofErr w:type="spellStart"/>
      <w:r>
        <w:rPr>
          <w:sz w:val="28"/>
          <w:szCs w:val="28"/>
        </w:rPr>
        <w:t>Hok</w:t>
      </w:r>
      <w:proofErr w:type="spellEnd"/>
      <w:r>
        <w:rPr>
          <w:sz w:val="28"/>
          <w:szCs w:val="28"/>
        </w:rPr>
        <w:t xml:space="preserve"> as the </w:t>
      </w:r>
      <w:proofErr w:type="spellStart"/>
      <w:r>
        <w:rPr>
          <w:sz w:val="28"/>
          <w:szCs w:val="28"/>
        </w:rPr>
        <w:t>Substitue</w:t>
      </w:r>
      <w:proofErr w:type="spellEnd"/>
      <w:r>
        <w:rPr>
          <w:sz w:val="28"/>
          <w:szCs w:val="28"/>
        </w:rPr>
        <w:t xml:space="preserve"> Returning Officer. </w:t>
      </w:r>
      <w:proofErr w:type="gramStart"/>
      <w:r>
        <w:rPr>
          <w:sz w:val="28"/>
          <w:szCs w:val="28"/>
        </w:rPr>
        <w:t>Seconded by Ms. Laughlin.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Carried.</w:t>
      </w:r>
      <w:proofErr w:type="gramEnd"/>
    </w:p>
    <w:p w:rsidR="00503628" w:rsidRPr="004870FB" w:rsidRDefault="00503628" w:rsidP="004705EF">
      <w:pPr>
        <w:tabs>
          <w:tab w:val="left" w:pos="0"/>
        </w:tabs>
        <w:ind w:left="3600" w:hanging="4320"/>
        <w:rPr>
          <w:sz w:val="16"/>
          <w:szCs w:val="16"/>
        </w:rPr>
      </w:pPr>
    </w:p>
    <w:p w:rsidR="00FA7651" w:rsidRDefault="003B19E1" w:rsidP="003B19E1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2D7E7D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BB1BAF">
        <w:rPr>
          <w:sz w:val="28"/>
          <w:szCs w:val="28"/>
        </w:rPr>
        <w:t>50</w:t>
      </w:r>
      <w:r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Mr. Johnson moved to adjourn the meeting at </w:t>
      </w:r>
      <w:r w:rsidR="00DA4F50">
        <w:rPr>
          <w:sz w:val="28"/>
          <w:szCs w:val="28"/>
        </w:rPr>
        <w:t>4</w:t>
      </w:r>
      <w:r w:rsidR="00EC0DF8">
        <w:rPr>
          <w:sz w:val="28"/>
          <w:szCs w:val="28"/>
        </w:rPr>
        <w:t>:</w:t>
      </w:r>
      <w:r w:rsidR="00DA4F50">
        <w:rPr>
          <w:sz w:val="28"/>
          <w:szCs w:val="28"/>
        </w:rPr>
        <w:t>4</w:t>
      </w:r>
      <w:r w:rsidR="000874D2">
        <w:rPr>
          <w:sz w:val="28"/>
          <w:szCs w:val="28"/>
        </w:rPr>
        <w:t>0</w:t>
      </w:r>
      <w:r w:rsidR="00EC0DF8">
        <w:rPr>
          <w:sz w:val="28"/>
          <w:szCs w:val="28"/>
        </w:rPr>
        <w:t>PM</w:t>
      </w:r>
      <w:r w:rsidR="00FA7651">
        <w:rPr>
          <w:sz w:val="28"/>
          <w:szCs w:val="28"/>
        </w:rPr>
        <w:t xml:space="preserve"> to meet again </w:t>
      </w:r>
    </w:p>
    <w:p w:rsidR="00BB1BAF" w:rsidRDefault="00DA4F50" w:rsidP="00503628">
      <w:proofErr w:type="gramStart"/>
      <w:r>
        <w:rPr>
          <w:sz w:val="28"/>
          <w:szCs w:val="28"/>
        </w:rPr>
        <w:t>July 8</w:t>
      </w:r>
      <w:r w:rsidR="002D7E7D">
        <w:rPr>
          <w:sz w:val="28"/>
          <w:szCs w:val="28"/>
        </w:rPr>
        <w:t>,</w:t>
      </w:r>
      <w:r w:rsidR="0012584D">
        <w:rPr>
          <w:sz w:val="28"/>
          <w:szCs w:val="28"/>
        </w:rPr>
        <w:t xml:space="preserve"> 202</w:t>
      </w:r>
      <w:r w:rsidR="002D7E7D">
        <w:rPr>
          <w:sz w:val="28"/>
          <w:szCs w:val="28"/>
        </w:rPr>
        <w:t>5</w:t>
      </w:r>
      <w:r w:rsidR="00FA7651">
        <w:rPr>
          <w:sz w:val="28"/>
          <w:szCs w:val="28"/>
        </w:rPr>
        <w:t xml:space="preserve"> at </w:t>
      </w:r>
      <w:r w:rsidR="003969BA">
        <w:rPr>
          <w:sz w:val="28"/>
          <w:szCs w:val="28"/>
        </w:rPr>
        <w:t>4</w:t>
      </w:r>
      <w:r w:rsidR="00FA7651">
        <w:rPr>
          <w:sz w:val="28"/>
          <w:szCs w:val="28"/>
        </w:rPr>
        <w:t>:</w:t>
      </w:r>
      <w:r w:rsidR="00DC6A1B">
        <w:rPr>
          <w:sz w:val="28"/>
          <w:szCs w:val="28"/>
        </w:rPr>
        <w:t>0</w:t>
      </w:r>
      <w:r w:rsidR="00FA7651">
        <w:rPr>
          <w:sz w:val="28"/>
          <w:szCs w:val="28"/>
        </w:rPr>
        <w:t xml:space="preserve">0 </w:t>
      </w:r>
      <w:r w:rsidR="003969BA">
        <w:rPr>
          <w:sz w:val="28"/>
          <w:szCs w:val="28"/>
        </w:rPr>
        <w:t>P</w:t>
      </w:r>
      <w:r w:rsidR="00FA7651">
        <w:rPr>
          <w:sz w:val="28"/>
          <w:szCs w:val="28"/>
        </w:rPr>
        <w:t>M.</w:t>
      </w:r>
      <w:proofErr w:type="gramEnd"/>
      <w:r w:rsidR="00FA7651">
        <w:tab/>
      </w:r>
      <w:r w:rsidR="00C0387E">
        <w:tab/>
      </w:r>
    </w:p>
    <w:p w:rsidR="00E657FA" w:rsidRDefault="00C0387E" w:rsidP="00503628">
      <w:bookmarkStart w:id="0" w:name="_GoBack"/>
      <w:bookmarkEnd w:id="0"/>
      <w:r>
        <w:tab/>
      </w:r>
      <w:r>
        <w:tab/>
      </w:r>
    </w:p>
    <w:p w:rsidR="00FA7651" w:rsidRPr="00414447" w:rsidRDefault="00FA7651" w:rsidP="00503628">
      <w:pPr>
        <w:rPr>
          <w:color w:val="FF0000"/>
        </w:rPr>
      </w:pPr>
      <w:r>
        <w:lastRenderedPageBreak/>
        <w:tab/>
      </w:r>
      <w:r>
        <w:tab/>
      </w:r>
      <w:r w:rsidR="00C0387E">
        <w:tab/>
      </w:r>
      <w:r w:rsidR="00C0387E">
        <w:tab/>
      </w:r>
      <w:r>
        <w:tab/>
        <w:t xml:space="preserve"> </w:t>
      </w:r>
      <w:r w:rsidR="00DC6A1B">
        <w:tab/>
      </w:r>
      <w:r w:rsidR="00CC1C2C">
        <w:tab/>
      </w:r>
      <w:r>
        <w:t>_________________</w:t>
      </w:r>
      <w:r w:rsidR="00E657FA">
        <w:t>____</w:t>
      </w:r>
      <w:r>
        <w:t xml:space="preserve">                     </w:t>
      </w:r>
    </w:p>
    <w:p w:rsidR="00C0387E" w:rsidRDefault="00FA7651" w:rsidP="002E3D20">
      <w:pPr>
        <w:tabs>
          <w:tab w:val="left" w:pos="5070"/>
        </w:tabs>
        <w:ind w:left="2160" w:hanging="2700"/>
      </w:pPr>
      <w:r w:rsidRPr="00414447">
        <w:rPr>
          <w:color w:val="FF0000"/>
        </w:rPr>
        <w:tab/>
      </w:r>
      <w:r w:rsidR="002E3D20">
        <w:rPr>
          <w:color w:val="FF0000"/>
        </w:rPr>
        <w:tab/>
      </w:r>
      <w:r w:rsidRPr="00414447">
        <w:rPr>
          <w:sz w:val="28"/>
          <w:szCs w:val="28"/>
        </w:rPr>
        <w:t>Chief Elected Official</w:t>
      </w:r>
    </w:p>
    <w:p w:rsidR="00FF1837" w:rsidRDefault="00C0387E" w:rsidP="002E3D20">
      <w:pPr>
        <w:tabs>
          <w:tab w:val="left" w:pos="1395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51" w:rsidRPr="00414447">
        <w:t xml:space="preserve"> </w:t>
      </w:r>
    </w:p>
    <w:p w:rsidR="0073543D" w:rsidRPr="0073543D" w:rsidRDefault="00FF1837" w:rsidP="002E3D20">
      <w:pPr>
        <w:tabs>
          <w:tab w:val="left" w:pos="1395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51" w:rsidRPr="00414447">
        <w:t>_______________________</w:t>
      </w:r>
      <w:r w:rsidR="00FA7651" w:rsidRPr="00414447">
        <w:rPr>
          <w:sz w:val="28"/>
          <w:szCs w:val="28"/>
        </w:rPr>
        <w:t xml:space="preserve">                </w:t>
      </w:r>
      <w:r w:rsidR="00FA7651">
        <w:rPr>
          <w:sz w:val="28"/>
          <w:szCs w:val="28"/>
        </w:rPr>
        <w:tab/>
      </w:r>
      <w:r w:rsidR="00FA7651">
        <w:rPr>
          <w:sz w:val="28"/>
          <w:szCs w:val="28"/>
        </w:rPr>
        <w:tab/>
      </w:r>
      <w:r w:rsidR="00FA7651">
        <w:rPr>
          <w:sz w:val="28"/>
          <w:szCs w:val="28"/>
        </w:rPr>
        <w:tab/>
      </w:r>
      <w:r w:rsidR="00FA7651">
        <w:rPr>
          <w:sz w:val="28"/>
          <w:szCs w:val="28"/>
        </w:rPr>
        <w:tab/>
      </w:r>
      <w:r w:rsidR="0074459E"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 Municipal Administrator</w:t>
      </w:r>
      <w:r w:rsidR="00FA7651" w:rsidRPr="00E10021">
        <w:t xml:space="preserve"> </w:t>
      </w:r>
      <w:r w:rsidR="00FA7651">
        <w:t xml:space="preserve">    </w:t>
      </w:r>
      <w:r w:rsidR="00FA7651">
        <w:tab/>
      </w:r>
    </w:p>
    <w:sectPr w:rsidR="0073543D" w:rsidRPr="0073543D" w:rsidSect="00BB1BAF">
      <w:headerReference w:type="default" r:id="rId8"/>
      <w:footerReference w:type="even" r:id="rId9"/>
      <w:footerReference w:type="default" r:id="rId10"/>
      <w:pgSz w:w="12240" w:h="20160" w:code="5"/>
      <w:pgMar w:top="1710" w:right="1440" w:bottom="1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F9" w:rsidRDefault="00B859F9" w:rsidP="004D3426">
      <w:r>
        <w:separator/>
      </w:r>
    </w:p>
  </w:endnote>
  <w:endnote w:type="continuationSeparator" w:id="0">
    <w:p w:rsidR="00B859F9" w:rsidRDefault="00B859F9" w:rsidP="004D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48373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D3426" w:rsidRDefault="004D3426" w:rsidP="00422D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D3426" w:rsidRDefault="004D3426" w:rsidP="004D34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26" w:rsidRDefault="004D3426" w:rsidP="004D34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F9" w:rsidRDefault="00B859F9" w:rsidP="004D3426">
      <w:r>
        <w:separator/>
      </w:r>
    </w:p>
  </w:footnote>
  <w:footnote w:type="continuationSeparator" w:id="0">
    <w:p w:rsidR="00B859F9" w:rsidRDefault="00B859F9" w:rsidP="004D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26" w:rsidRDefault="005653A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E672A4B" wp14:editId="76CE344B">
          <wp:simplePos x="0" y="0"/>
          <wp:positionH relativeFrom="page">
            <wp:posOffset>60385</wp:posOffset>
          </wp:positionH>
          <wp:positionV relativeFrom="page">
            <wp:posOffset>-672465</wp:posOffset>
          </wp:positionV>
          <wp:extent cx="7718746" cy="13793637"/>
          <wp:effectExtent l="0" t="0" r="0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746" cy="13793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4"/>
    <w:rsid w:val="00005CFB"/>
    <w:rsid w:val="00012DFF"/>
    <w:rsid w:val="00025B89"/>
    <w:rsid w:val="00033EA6"/>
    <w:rsid w:val="00036F24"/>
    <w:rsid w:val="000420FC"/>
    <w:rsid w:val="00043151"/>
    <w:rsid w:val="000509C9"/>
    <w:rsid w:val="00064C6E"/>
    <w:rsid w:val="0006567A"/>
    <w:rsid w:val="0006574D"/>
    <w:rsid w:val="0007232D"/>
    <w:rsid w:val="00073F44"/>
    <w:rsid w:val="00082133"/>
    <w:rsid w:val="0008252F"/>
    <w:rsid w:val="000874D2"/>
    <w:rsid w:val="000B5A24"/>
    <w:rsid w:val="000D34FB"/>
    <w:rsid w:val="000D7DE5"/>
    <w:rsid w:val="000D7DEE"/>
    <w:rsid w:val="000E32F7"/>
    <w:rsid w:val="000F1004"/>
    <w:rsid w:val="000F63BF"/>
    <w:rsid w:val="000F6CE6"/>
    <w:rsid w:val="000F6F5C"/>
    <w:rsid w:val="000F7E70"/>
    <w:rsid w:val="0011228F"/>
    <w:rsid w:val="001156D5"/>
    <w:rsid w:val="00120DA7"/>
    <w:rsid w:val="0012283D"/>
    <w:rsid w:val="001255B2"/>
    <w:rsid w:val="0012584D"/>
    <w:rsid w:val="00146824"/>
    <w:rsid w:val="00175034"/>
    <w:rsid w:val="001A10D0"/>
    <w:rsid w:val="001A2B23"/>
    <w:rsid w:val="001D24E1"/>
    <w:rsid w:val="001D26E4"/>
    <w:rsid w:val="001D4044"/>
    <w:rsid w:val="001D61CF"/>
    <w:rsid w:val="001D65A5"/>
    <w:rsid w:val="001F28B0"/>
    <w:rsid w:val="0020678D"/>
    <w:rsid w:val="0021088F"/>
    <w:rsid w:val="0023050B"/>
    <w:rsid w:val="0023061B"/>
    <w:rsid w:val="00231943"/>
    <w:rsid w:val="00251D08"/>
    <w:rsid w:val="0025483D"/>
    <w:rsid w:val="00261C6D"/>
    <w:rsid w:val="00270BA4"/>
    <w:rsid w:val="002A397E"/>
    <w:rsid w:val="002A3C1E"/>
    <w:rsid w:val="002C03A8"/>
    <w:rsid w:val="002C57DE"/>
    <w:rsid w:val="002D7E7D"/>
    <w:rsid w:val="002E3D20"/>
    <w:rsid w:val="002F23BE"/>
    <w:rsid w:val="002F315E"/>
    <w:rsid w:val="00314939"/>
    <w:rsid w:val="00320084"/>
    <w:rsid w:val="0032604A"/>
    <w:rsid w:val="003273ED"/>
    <w:rsid w:val="00331367"/>
    <w:rsid w:val="003412D1"/>
    <w:rsid w:val="00351203"/>
    <w:rsid w:val="00355131"/>
    <w:rsid w:val="00356560"/>
    <w:rsid w:val="00356778"/>
    <w:rsid w:val="00374DB1"/>
    <w:rsid w:val="003846C2"/>
    <w:rsid w:val="0039336F"/>
    <w:rsid w:val="00393892"/>
    <w:rsid w:val="003969BA"/>
    <w:rsid w:val="003A1911"/>
    <w:rsid w:val="003A5C95"/>
    <w:rsid w:val="003B19E1"/>
    <w:rsid w:val="003B23A4"/>
    <w:rsid w:val="003C070B"/>
    <w:rsid w:val="003C5DAE"/>
    <w:rsid w:val="003D0C74"/>
    <w:rsid w:val="003D16AE"/>
    <w:rsid w:val="003E0E43"/>
    <w:rsid w:val="003E1C1F"/>
    <w:rsid w:val="003E36D7"/>
    <w:rsid w:val="003F2CE9"/>
    <w:rsid w:val="004019C6"/>
    <w:rsid w:val="004043B9"/>
    <w:rsid w:val="00405838"/>
    <w:rsid w:val="0041539B"/>
    <w:rsid w:val="004173B6"/>
    <w:rsid w:val="004211E4"/>
    <w:rsid w:val="00425F0E"/>
    <w:rsid w:val="00440C0C"/>
    <w:rsid w:val="004534CB"/>
    <w:rsid w:val="00464709"/>
    <w:rsid w:val="004705EF"/>
    <w:rsid w:val="00476F81"/>
    <w:rsid w:val="004870FB"/>
    <w:rsid w:val="00487E4A"/>
    <w:rsid w:val="00495614"/>
    <w:rsid w:val="004A15C9"/>
    <w:rsid w:val="004A1AD7"/>
    <w:rsid w:val="004A5F16"/>
    <w:rsid w:val="004C77FE"/>
    <w:rsid w:val="004D3426"/>
    <w:rsid w:val="004D3CF7"/>
    <w:rsid w:val="004E2D4B"/>
    <w:rsid w:val="004F7ACA"/>
    <w:rsid w:val="00502DEB"/>
    <w:rsid w:val="00503628"/>
    <w:rsid w:val="005077A0"/>
    <w:rsid w:val="0051076D"/>
    <w:rsid w:val="00515FC4"/>
    <w:rsid w:val="00526B33"/>
    <w:rsid w:val="00552383"/>
    <w:rsid w:val="00553637"/>
    <w:rsid w:val="005653A6"/>
    <w:rsid w:val="0056771F"/>
    <w:rsid w:val="00570BCA"/>
    <w:rsid w:val="0058180D"/>
    <w:rsid w:val="0059055A"/>
    <w:rsid w:val="005A3AE1"/>
    <w:rsid w:val="005A4C97"/>
    <w:rsid w:val="005A76C1"/>
    <w:rsid w:val="005B2183"/>
    <w:rsid w:val="005B7071"/>
    <w:rsid w:val="005C5AC4"/>
    <w:rsid w:val="005D119D"/>
    <w:rsid w:val="005D249E"/>
    <w:rsid w:val="005E3C0C"/>
    <w:rsid w:val="005E57EF"/>
    <w:rsid w:val="005F3347"/>
    <w:rsid w:val="005F3FA1"/>
    <w:rsid w:val="005F549C"/>
    <w:rsid w:val="00602CFE"/>
    <w:rsid w:val="00611A1F"/>
    <w:rsid w:val="00612E04"/>
    <w:rsid w:val="006138B9"/>
    <w:rsid w:val="00614928"/>
    <w:rsid w:val="0062109E"/>
    <w:rsid w:val="006305FD"/>
    <w:rsid w:val="0063148A"/>
    <w:rsid w:val="006365F0"/>
    <w:rsid w:val="00637501"/>
    <w:rsid w:val="00642BDE"/>
    <w:rsid w:val="00650033"/>
    <w:rsid w:val="006571FF"/>
    <w:rsid w:val="00670AD3"/>
    <w:rsid w:val="00670C86"/>
    <w:rsid w:val="00686EF3"/>
    <w:rsid w:val="006C082A"/>
    <w:rsid w:val="006C5933"/>
    <w:rsid w:val="006E01C2"/>
    <w:rsid w:val="006E0373"/>
    <w:rsid w:val="006F4BE5"/>
    <w:rsid w:val="00715220"/>
    <w:rsid w:val="00716D11"/>
    <w:rsid w:val="00734A02"/>
    <w:rsid w:val="0073543D"/>
    <w:rsid w:val="0074085E"/>
    <w:rsid w:val="00743C5E"/>
    <w:rsid w:val="0074459E"/>
    <w:rsid w:val="00766182"/>
    <w:rsid w:val="007812B2"/>
    <w:rsid w:val="00787DE1"/>
    <w:rsid w:val="007969CF"/>
    <w:rsid w:val="00797080"/>
    <w:rsid w:val="007A07C9"/>
    <w:rsid w:val="007A2279"/>
    <w:rsid w:val="007A48AE"/>
    <w:rsid w:val="007A5BD3"/>
    <w:rsid w:val="007B3B02"/>
    <w:rsid w:val="007B4B4C"/>
    <w:rsid w:val="007C102E"/>
    <w:rsid w:val="007C4536"/>
    <w:rsid w:val="007D698C"/>
    <w:rsid w:val="007D6D26"/>
    <w:rsid w:val="007E1813"/>
    <w:rsid w:val="007E3BBF"/>
    <w:rsid w:val="007E7B2B"/>
    <w:rsid w:val="007F47F9"/>
    <w:rsid w:val="00800165"/>
    <w:rsid w:val="0080024E"/>
    <w:rsid w:val="00813BA3"/>
    <w:rsid w:val="008168C8"/>
    <w:rsid w:val="0083072D"/>
    <w:rsid w:val="008353EF"/>
    <w:rsid w:val="00841A36"/>
    <w:rsid w:val="00843DD9"/>
    <w:rsid w:val="00853889"/>
    <w:rsid w:val="008557C7"/>
    <w:rsid w:val="00860B65"/>
    <w:rsid w:val="008669CD"/>
    <w:rsid w:val="008679B1"/>
    <w:rsid w:val="00881B3C"/>
    <w:rsid w:val="008C305F"/>
    <w:rsid w:val="008D62E8"/>
    <w:rsid w:val="008F2C57"/>
    <w:rsid w:val="00900791"/>
    <w:rsid w:val="00902004"/>
    <w:rsid w:val="009031D3"/>
    <w:rsid w:val="009119D4"/>
    <w:rsid w:val="00916BB4"/>
    <w:rsid w:val="009260B0"/>
    <w:rsid w:val="0094556E"/>
    <w:rsid w:val="00952D33"/>
    <w:rsid w:val="00953BA2"/>
    <w:rsid w:val="009846C0"/>
    <w:rsid w:val="00990ADA"/>
    <w:rsid w:val="009B03CA"/>
    <w:rsid w:val="009B13F5"/>
    <w:rsid w:val="009B43C6"/>
    <w:rsid w:val="009C6B82"/>
    <w:rsid w:val="009C7A06"/>
    <w:rsid w:val="009D277C"/>
    <w:rsid w:val="009D68E9"/>
    <w:rsid w:val="009F5000"/>
    <w:rsid w:val="00A03EA2"/>
    <w:rsid w:val="00A37560"/>
    <w:rsid w:val="00A42938"/>
    <w:rsid w:val="00A533D2"/>
    <w:rsid w:val="00A54E78"/>
    <w:rsid w:val="00A701AA"/>
    <w:rsid w:val="00A74D69"/>
    <w:rsid w:val="00A83E2B"/>
    <w:rsid w:val="00AB0E1D"/>
    <w:rsid w:val="00AB1F12"/>
    <w:rsid w:val="00AC7A34"/>
    <w:rsid w:val="00AE2070"/>
    <w:rsid w:val="00B02502"/>
    <w:rsid w:val="00B06F95"/>
    <w:rsid w:val="00B16870"/>
    <w:rsid w:val="00B24551"/>
    <w:rsid w:val="00B406D2"/>
    <w:rsid w:val="00B77C8E"/>
    <w:rsid w:val="00B80488"/>
    <w:rsid w:val="00B859F9"/>
    <w:rsid w:val="00B87A3E"/>
    <w:rsid w:val="00B90142"/>
    <w:rsid w:val="00BA2B86"/>
    <w:rsid w:val="00BB1489"/>
    <w:rsid w:val="00BB1A09"/>
    <w:rsid w:val="00BB1BAF"/>
    <w:rsid w:val="00BB2082"/>
    <w:rsid w:val="00BC4B4A"/>
    <w:rsid w:val="00BD668C"/>
    <w:rsid w:val="00BE4CFA"/>
    <w:rsid w:val="00BF51BE"/>
    <w:rsid w:val="00C02436"/>
    <w:rsid w:val="00C0387E"/>
    <w:rsid w:val="00C207F4"/>
    <w:rsid w:val="00C20E8C"/>
    <w:rsid w:val="00C22BD1"/>
    <w:rsid w:val="00C30567"/>
    <w:rsid w:val="00C42CED"/>
    <w:rsid w:val="00C5084F"/>
    <w:rsid w:val="00C558F0"/>
    <w:rsid w:val="00C629D9"/>
    <w:rsid w:val="00C746A0"/>
    <w:rsid w:val="00C800F5"/>
    <w:rsid w:val="00C9783E"/>
    <w:rsid w:val="00CA071D"/>
    <w:rsid w:val="00CA358C"/>
    <w:rsid w:val="00CA4C93"/>
    <w:rsid w:val="00CA5C3F"/>
    <w:rsid w:val="00CA6EA6"/>
    <w:rsid w:val="00CA6FDB"/>
    <w:rsid w:val="00CB0F23"/>
    <w:rsid w:val="00CB75C3"/>
    <w:rsid w:val="00CC03AC"/>
    <w:rsid w:val="00CC1C2C"/>
    <w:rsid w:val="00CD4360"/>
    <w:rsid w:val="00CE00F3"/>
    <w:rsid w:val="00CE64CC"/>
    <w:rsid w:val="00CF7373"/>
    <w:rsid w:val="00CF767C"/>
    <w:rsid w:val="00D1403D"/>
    <w:rsid w:val="00D141AE"/>
    <w:rsid w:val="00D17129"/>
    <w:rsid w:val="00D21F7D"/>
    <w:rsid w:val="00D346C6"/>
    <w:rsid w:val="00D35182"/>
    <w:rsid w:val="00D35C00"/>
    <w:rsid w:val="00D41D25"/>
    <w:rsid w:val="00D52A97"/>
    <w:rsid w:val="00D53BDF"/>
    <w:rsid w:val="00D73030"/>
    <w:rsid w:val="00D8004B"/>
    <w:rsid w:val="00D80E52"/>
    <w:rsid w:val="00D81FE5"/>
    <w:rsid w:val="00D87B3F"/>
    <w:rsid w:val="00DA4F50"/>
    <w:rsid w:val="00DB1435"/>
    <w:rsid w:val="00DB5E62"/>
    <w:rsid w:val="00DB7069"/>
    <w:rsid w:val="00DC49DA"/>
    <w:rsid w:val="00DC6A1B"/>
    <w:rsid w:val="00DD0C0F"/>
    <w:rsid w:val="00DD3D43"/>
    <w:rsid w:val="00DF5285"/>
    <w:rsid w:val="00DF5962"/>
    <w:rsid w:val="00E052CB"/>
    <w:rsid w:val="00E14AB5"/>
    <w:rsid w:val="00E21577"/>
    <w:rsid w:val="00E23F68"/>
    <w:rsid w:val="00E27E70"/>
    <w:rsid w:val="00E448D1"/>
    <w:rsid w:val="00E657FA"/>
    <w:rsid w:val="00E73CAA"/>
    <w:rsid w:val="00E86C42"/>
    <w:rsid w:val="00EA47CF"/>
    <w:rsid w:val="00EB71E7"/>
    <w:rsid w:val="00EB7D8D"/>
    <w:rsid w:val="00EC0DF8"/>
    <w:rsid w:val="00EC55FB"/>
    <w:rsid w:val="00ED6D5C"/>
    <w:rsid w:val="00EF3C52"/>
    <w:rsid w:val="00EF3F3A"/>
    <w:rsid w:val="00F141AB"/>
    <w:rsid w:val="00F264FE"/>
    <w:rsid w:val="00F27719"/>
    <w:rsid w:val="00F30600"/>
    <w:rsid w:val="00F40B26"/>
    <w:rsid w:val="00F63F6D"/>
    <w:rsid w:val="00F71C80"/>
    <w:rsid w:val="00F850A1"/>
    <w:rsid w:val="00FA7651"/>
    <w:rsid w:val="00FE0DA2"/>
    <w:rsid w:val="00FE18A5"/>
    <w:rsid w:val="00FF1837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51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3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00B050"/>
      <w:sz w:val="4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3D"/>
    <w:pPr>
      <w:keepNext/>
      <w:keepLines/>
      <w:spacing w:before="40"/>
      <w:outlineLvl w:val="1"/>
    </w:pPr>
    <w:rPr>
      <w:rFonts w:ascii="Open Sans" w:eastAsiaTheme="majorEastAsia" w:hAnsi="Open Sans" w:cstheme="majorBidi"/>
      <w:color w:val="F0562E"/>
      <w:sz w:val="3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43D"/>
    <w:pPr>
      <w:contextualSpacing/>
    </w:pPr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D7DE5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D7DE5"/>
    <w:rPr>
      <w:rFonts w:ascii="Open Sans" w:hAnsi="Open Sans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3543D"/>
    <w:rPr>
      <w:rFonts w:ascii="Open Sans" w:eastAsiaTheme="majorEastAsia" w:hAnsi="Open Sans" w:cstheme="majorBidi"/>
      <w:b/>
      <w:color w:val="00B05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3D"/>
    <w:rPr>
      <w:rFonts w:ascii="Open Sans" w:eastAsiaTheme="majorEastAsia" w:hAnsi="Open Sans" w:cstheme="majorBidi"/>
      <w:color w:val="F0562E"/>
      <w:sz w:val="3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543D"/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</w:rPr>
  </w:style>
  <w:style w:type="paragraph" w:styleId="Footer">
    <w:name w:val="footer"/>
    <w:basedOn w:val="Normal"/>
    <w:link w:val="FooterChar"/>
    <w:uiPriority w:val="99"/>
    <w:unhideWhenUsed/>
    <w:rsid w:val="004D3426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D3426"/>
    <w:rPr>
      <w:rFonts w:ascii="Open Sans" w:hAnsi="Open Sans"/>
      <w:sz w:val="21"/>
    </w:rPr>
  </w:style>
  <w:style w:type="character" w:styleId="PageNumber">
    <w:name w:val="page number"/>
    <w:basedOn w:val="DefaultParagraphFont"/>
    <w:uiPriority w:val="99"/>
    <w:unhideWhenUsed/>
    <w:rsid w:val="00CF7373"/>
    <w:rPr>
      <w:sz w:val="16"/>
    </w:rPr>
  </w:style>
  <w:style w:type="paragraph" w:styleId="NoSpacing">
    <w:name w:val="No Spacing"/>
    <w:uiPriority w:val="1"/>
    <w:qFormat/>
    <w:rsid w:val="00FA7651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B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51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3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00B050"/>
      <w:sz w:val="4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3D"/>
    <w:pPr>
      <w:keepNext/>
      <w:keepLines/>
      <w:spacing w:before="40"/>
      <w:outlineLvl w:val="1"/>
    </w:pPr>
    <w:rPr>
      <w:rFonts w:ascii="Open Sans" w:eastAsiaTheme="majorEastAsia" w:hAnsi="Open Sans" w:cstheme="majorBidi"/>
      <w:color w:val="F0562E"/>
      <w:sz w:val="3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43D"/>
    <w:pPr>
      <w:contextualSpacing/>
    </w:pPr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D7DE5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D7DE5"/>
    <w:rPr>
      <w:rFonts w:ascii="Open Sans" w:hAnsi="Open Sans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3543D"/>
    <w:rPr>
      <w:rFonts w:ascii="Open Sans" w:eastAsiaTheme="majorEastAsia" w:hAnsi="Open Sans" w:cstheme="majorBidi"/>
      <w:b/>
      <w:color w:val="00B05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3D"/>
    <w:rPr>
      <w:rFonts w:ascii="Open Sans" w:eastAsiaTheme="majorEastAsia" w:hAnsi="Open Sans" w:cstheme="majorBidi"/>
      <w:color w:val="F0562E"/>
      <w:sz w:val="3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543D"/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</w:rPr>
  </w:style>
  <w:style w:type="paragraph" w:styleId="Footer">
    <w:name w:val="footer"/>
    <w:basedOn w:val="Normal"/>
    <w:link w:val="FooterChar"/>
    <w:uiPriority w:val="99"/>
    <w:unhideWhenUsed/>
    <w:rsid w:val="004D3426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D3426"/>
    <w:rPr>
      <w:rFonts w:ascii="Open Sans" w:hAnsi="Open Sans"/>
      <w:sz w:val="21"/>
    </w:rPr>
  </w:style>
  <w:style w:type="character" w:styleId="PageNumber">
    <w:name w:val="page number"/>
    <w:basedOn w:val="DefaultParagraphFont"/>
    <w:uiPriority w:val="99"/>
    <w:unhideWhenUsed/>
    <w:rsid w:val="00CF7373"/>
    <w:rPr>
      <w:sz w:val="16"/>
    </w:rPr>
  </w:style>
  <w:style w:type="paragraph" w:styleId="NoSpacing">
    <w:name w:val="No Spacing"/>
    <w:uiPriority w:val="1"/>
    <w:qFormat/>
    <w:rsid w:val="00FA7651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B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-Town\Downloads\21-06-07%20VillageOfYoungstow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3C87F-203F-472F-9FCD-06159F6F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21-06-07 VillageOfYoungstown letterhead template.dotx</Template>
  <TotalTime>216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Garlock</dc:creator>
  <cp:lastModifiedBy>Emma Garlock</cp:lastModifiedBy>
  <cp:revision>15</cp:revision>
  <cp:lastPrinted>2025-06-24T19:29:00Z</cp:lastPrinted>
  <dcterms:created xsi:type="dcterms:W3CDTF">2025-06-04T15:40:00Z</dcterms:created>
  <dcterms:modified xsi:type="dcterms:W3CDTF">2025-07-15T18:04:00Z</dcterms:modified>
</cp:coreProperties>
</file>